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2063" w:rsidRDefault="00C42063" w:rsidP="00C42063">
      <w:pPr>
        <w:pStyle w:val="1"/>
        <w:numPr>
          <w:ilvl w:val="0"/>
          <w:numId w:val="0"/>
        </w:numPr>
        <w:rPr>
          <w:rFonts w:ascii="微软雅黑" w:eastAsia="微软雅黑" w:hAnsi="微软雅黑" w:hint="eastAsia"/>
          <w:kern w:val="44"/>
          <w:sz w:val="28"/>
        </w:rPr>
      </w:pPr>
      <w:bookmarkStart w:id="0" w:name="_Hlt30240091"/>
      <w:bookmarkStart w:id="1" w:name="_Hlt30240087"/>
      <w:bookmarkStart w:id="2" w:name="_Toc531875568"/>
      <w:bookmarkEnd w:id="0"/>
      <w:bookmarkEnd w:id="1"/>
      <w:r>
        <w:rPr>
          <w:rFonts w:ascii="微软雅黑" w:eastAsia="微软雅黑" w:hAnsi="微软雅黑" w:hint="eastAsia"/>
          <w:kern w:val="44"/>
          <w:sz w:val="28"/>
        </w:rPr>
        <w:t>方案名称：铝隔板机器人焊接工作站</w:t>
      </w:r>
    </w:p>
    <w:p w:rsidR="00EA54D0" w:rsidRPr="00C42063" w:rsidRDefault="00C42063" w:rsidP="00C42063">
      <w:pPr>
        <w:pStyle w:val="1"/>
        <w:numPr>
          <w:ilvl w:val="0"/>
          <w:numId w:val="0"/>
        </w:numPr>
        <w:rPr>
          <w:rFonts w:ascii="微软雅黑" w:eastAsia="微软雅黑" w:hAnsi="微软雅黑"/>
          <w:szCs w:val="32"/>
        </w:rPr>
      </w:pPr>
      <w:r>
        <w:rPr>
          <w:rFonts w:ascii="微软雅黑" w:eastAsia="微软雅黑" w:hAnsi="微软雅黑" w:hint="eastAsia"/>
          <w:kern w:val="44"/>
          <w:sz w:val="28"/>
        </w:rPr>
        <w:t>方案</w:t>
      </w:r>
      <w:r w:rsidRPr="00EA54D0">
        <w:rPr>
          <w:rFonts w:ascii="微软雅黑" w:eastAsia="微软雅黑" w:hAnsi="微软雅黑" w:hint="eastAsia"/>
          <w:kern w:val="44"/>
          <w:sz w:val="28"/>
        </w:rPr>
        <w:t>布局</w:t>
      </w:r>
      <w:bookmarkEnd w:id="2"/>
      <w:r>
        <w:rPr>
          <w:rFonts w:ascii="微软雅黑" w:eastAsia="微软雅黑" w:hAnsi="微软雅黑" w:hint="eastAsia"/>
          <w:kern w:val="44"/>
          <w:sz w:val="28"/>
        </w:rPr>
        <w:t>：</w:t>
      </w:r>
    </w:p>
    <w:p w:rsidR="00EA54D0" w:rsidRPr="00EA54D0" w:rsidRDefault="00EA54D0" w:rsidP="00EA54D0">
      <w:pPr>
        <w:pStyle w:val="a2"/>
        <w:ind w:right="420"/>
        <w:rPr>
          <w:rFonts w:ascii="微软雅黑" w:eastAsia="微软雅黑" w:hAnsi="微软雅黑"/>
          <w:sz w:val="28"/>
          <w:szCs w:val="28"/>
        </w:rPr>
      </w:pPr>
    </w:p>
    <w:p w:rsidR="00EA54D0" w:rsidRPr="00EA54D0" w:rsidRDefault="00C723B6" w:rsidP="00EA54D0">
      <w:pPr>
        <w:pStyle w:val="a2"/>
        <w:ind w:right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1639570</wp:posOffset>
                </wp:positionV>
                <wp:extent cx="1308100" cy="295275"/>
                <wp:effectExtent l="323850" t="0" r="25400" b="161925"/>
                <wp:wrapNone/>
                <wp:docPr id="75" name="对话气泡: 圆角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5275"/>
                        </a:xfrm>
                        <a:prstGeom prst="wedgeRoundRectCallout">
                          <a:avLst>
                            <a:gd name="adj1" fmla="val -71989"/>
                            <a:gd name="adj2" fmla="val 880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788" w:rsidRDefault="00C723B6" w:rsidP="00BD2788">
                            <w:r>
                              <w:rPr>
                                <w:rFonts w:hint="eastAsia"/>
                              </w:rPr>
                              <w:t>三维柔性</w:t>
                            </w:r>
                            <w:r w:rsidR="00C42063">
                              <w:rPr>
                                <w:rFonts w:hint="eastAsia"/>
                              </w:rPr>
                              <w:t>焊接平台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75" o:spid="_x0000_s1026" type="#_x0000_t62" style="position:absolute;left:0;text-align:left;margin-left:329.5pt;margin-top:129.1pt;width:103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" adj="-4750,29822">
                <v:textbox>
                  <w:txbxContent>
                    <w:p w:rsidR="00BD2788" w:rsidRDefault="00C723B6" w:rsidP="00BD2788">
                      <w:r>
                        <w:rPr>
                          <w:rFonts w:hint="eastAsia"/>
                        </w:rPr>
                        <w:t>三维柔性</w:t>
                      </w:r>
                      <w:r w:rsidR="00C42063">
                        <w:rPr>
                          <w:rFonts w:hint="eastAsia"/>
                        </w:rPr>
                        <w:t>焊接平台</w:t>
                      </w:r>
                    </w:p>
                  </w:txbxContent>
                </v:textbox>
              </v:shape>
            </w:pict>
          </mc:Fallback>
        </mc:AlternateContent>
      </w:r>
      <w:r w:rsidR="00C42063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45913" wp14:editId="792A214A">
                <wp:simplePos x="0" y="0"/>
                <wp:positionH relativeFrom="column">
                  <wp:posOffset>3727450</wp:posOffset>
                </wp:positionH>
                <wp:positionV relativeFrom="paragraph">
                  <wp:posOffset>1073785</wp:posOffset>
                </wp:positionV>
                <wp:extent cx="1066800" cy="295275"/>
                <wp:effectExtent l="114300" t="0" r="19050" b="561975"/>
                <wp:wrapNone/>
                <wp:docPr id="80" name="对话气泡: 圆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wedgeRoundRectCallout">
                          <a:avLst>
                            <a:gd name="adj1" fmla="val -58011"/>
                            <a:gd name="adj2" fmla="val 2084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788" w:rsidRDefault="00C42063" w:rsidP="00BD2788">
                            <w:r>
                              <w:rPr>
                                <w:rFonts w:hint="eastAsia"/>
                              </w:rPr>
                              <w:t>柔性焊接夹具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5913" id="对话气泡: 圆角矩形 80" o:spid="_x0000_s1027" type="#_x0000_t62" style="position:absolute;left:0;text-align:left;margin-left:293.5pt;margin-top:84.55pt;width:8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" adj="-1730,55835">
                <v:textbox>
                  <w:txbxContent>
                    <w:p w:rsidR="00BD2788" w:rsidRDefault="00C42063" w:rsidP="00BD2788">
                      <w:r>
                        <w:rPr>
                          <w:rFonts w:hint="eastAsia"/>
                        </w:rPr>
                        <w:t>柔性焊接夹具</w:t>
                      </w:r>
                    </w:p>
                  </w:txbxContent>
                </v:textbox>
              </v:shape>
            </w:pict>
          </mc:Fallback>
        </mc:AlternateContent>
      </w:r>
      <w:r w:rsidR="00C42063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5FC5F" wp14:editId="707F8EA4">
                <wp:simplePos x="0" y="0"/>
                <wp:positionH relativeFrom="margin">
                  <wp:posOffset>3329305</wp:posOffset>
                </wp:positionH>
                <wp:positionV relativeFrom="paragraph">
                  <wp:posOffset>661035</wp:posOffset>
                </wp:positionV>
                <wp:extent cx="628650" cy="295275"/>
                <wp:effectExtent l="266700" t="0" r="19050" b="904875"/>
                <wp:wrapNone/>
                <wp:docPr id="82" name="对话气泡: 圆角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wedgeRoundRectCallout">
                          <a:avLst>
                            <a:gd name="adj1" fmla="val -87376"/>
                            <a:gd name="adj2" fmla="val 324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063" w:rsidRDefault="00C42063" w:rsidP="00C42063">
                            <w:r>
                              <w:rPr>
                                <w:rFonts w:hint="eastAsia"/>
                              </w:rPr>
                              <w:t>铝隔板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5FC5F" id="对话气泡: 圆角矩形 82" o:spid="_x0000_s1028" type="#_x0000_t62" style="position:absolute;left:0;text-align:left;margin-left:262.15pt;margin-top:52.05pt;width:49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" adj="-8073,80919">
                <v:textbox>
                  <w:txbxContent>
                    <w:p w:rsidR="00C42063" w:rsidRDefault="00C42063" w:rsidP="00C42063">
                      <w:r>
                        <w:rPr>
                          <w:rFonts w:hint="eastAsia"/>
                        </w:rPr>
                        <w:t>铝隔板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063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45913" wp14:editId="792A214A">
                <wp:simplePos x="0" y="0"/>
                <wp:positionH relativeFrom="column">
                  <wp:posOffset>1308100</wp:posOffset>
                </wp:positionH>
                <wp:positionV relativeFrom="paragraph">
                  <wp:posOffset>45085</wp:posOffset>
                </wp:positionV>
                <wp:extent cx="927100" cy="295275"/>
                <wp:effectExtent l="0" t="0" r="215900" b="1019175"/>
                <wp:wrapNone/>
                <wp:docPr id="79" name="对话气泡: 圆角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295275"/>
                        </a:xfrm>
                        <a:prstGeom prst="wedgeRoundRectCallout">
                          <a:avLst>
                            <a:gd name="adj1" fmla="val 67647"/>
                            <a:gd name="adj2" fmla="val 3568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788" w:rsidRDefault="00BD2788" w:rsidP="00BD2788">
                            <w:r>
                              <w:rPr>
                                <w:rFonts w:hint="eastAsia"/>
                              </w:rPr>
                              <w:t>焊接机器人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5913" id="对话气泡: 圆角矩形 79" o:spid="_x0000_s1029" type="#_x0000_t62" style="position:absolute;left:0;text-align:left;margin-left:103pt;margin-top:3.55pt;width:73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" adj="25412,87887">
                <v:textbox>
                  <w:txbxContent>
                    <w:p w:rsidR="00BD2788" w:rsidRDefault="00BD2788" w:rsidP="00BD2788">
                      <w:r>
                        <w:rPr>
                          <w:rFonts w:hint="eastAsia"/>
                        </w:rPr>
                        <w:t>焊接机器人</w:t>
                      </w:r>
                    </w:p>
                  </w:txbxContent>
                </v:textbox>
              </v:shape>
            </w:pict>
          </mc:Fallback>
        </mc:AlternateContent>
      </w:r>
      <w:r w:rsidR="00C42063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45913" wp14:editId="792A214A">
                <wp:simplePos x="0" y="0"/>
                <wp:positionH relativeFrom="column">
                  <wp:posOffset>209550</wp:posOffset>
                </wp:positionH>
                <wp:positionV relativeFrom="paragraph">
                  <wp:posOffset>1816735</wp:posOffset>
                </wp:positionV>
                <wp:extent cx="1066800" cy="295275"/>
                <wp:effectExtent l="0" t="19050" r="571500" b="28575"/>
                <wp:wrapNone/>
                <wp:docPr id="77" name="对话气泡: 圆角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wedgeRoundRectCallout">
                          <a:avLst>
                            <a:gd name="adj1" fmla="val 96877"/>
                            <a:gd name="adj2" fmla="val -49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788" w:rsidRDefault="00C42063" w:rsidP="00BD2788">
                            <w:r>
                              <w:rPr>
                                <w:rFonts w:hint="eastAsia"/>
                              </w:rPr>
                              <w:t>机器人控制柜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5913" id="对话气泡: 圆角矩形 77" o:spid="_x0000_s1030" type="#_x0000_t62" style="position:absolute;left:0;text-align:left;margin-left:16.5pt;margin-top:143.05pt;width:84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" adj="31725,93">
                <v:textbox>
                  <w:txbxContent>
                    <w:p w:rsidR="00BD2788" w:rsidRDefault="00C42063" w:rsidP="00BD2788">
                      <w:r>
                        <w:rPr>
                          <w:rFonts w:hint="eastAsia"/>
                        </w:rPr>
                        <w:t>机器人控制柜</w:t>
                      </w:r>
                    </w:p>
                  </w:txbxContent>
                </v:textbox>
              </v:shape>
            </w:pict>
          </mc:Fallback>
        </mc:AlternateContent>
      </w:r>
      <w:r w:rsidR="00C42063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45913" wp14:editId="792A214A">
                <wp:simplePos x="0" y="0"/>
                <wp:positionH relativeFrom="margin">
                  <wp:align>left</wp:align>
                </wp:positionH>
                <wp:positionV relativeFrom="paragraph">
                  <wp:posOffset>883285</wp:posOffset>
                </wp:positionV>
                <wp:extent cx="1044575" cy="295275"/>
                <wp:effectExtent l="0" t="0" r="517525" b="333375"/>
                <wp:wrapNone/>
                <wp:docPr id="78" name="对话气泡: 圆角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85800" y="3181350"/>
                          <a:ext cx="1044575" cy="295275"/>
                        </a:xfrm>
                        <a:prstGeom prst="wedgeRoundRectCallout">
                          <a:avLst>
                            <a:gd name="adj1" fmla="val 90694"/>
                            <a:gd name="adj2" fmla="val 1396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788" w:rsidRDefault="00C42063" w:rsidP="00BD2788">
                            <w:r>
                              <w:rPr>
                                <w:rFonts w:hint="eastAsia"/>
                              </w:rPr>
                              <w:t>机器人第七轴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5913" id="对话气泡: 圆角矩形 78" o:spid="_x0000_s1031" type="#_x0000_t62" style="position:absolute;left:0;text-align:left;margin-left:0;margin-top:69.55pt;width:82.25pt;height:2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" adj="30390,40971">
                <v:textbox>
                  <w:txbxContent>
                    <w:p w:rsidR="00BD2788" w:rsidRDefault="00C42063" w:rsidP="00BD2788">
                      <w:r>
                        <w:rPr>
                          <w:rFonts w:hint="eastAsia"/>
                        </w:rPr>
                        <w:t>机器人第七轴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788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945913" wp14:editId="792A214A">
                <wp:simplePos x="0" y="0"/>
                <wp:positionH relativeFrom="column">
                  <wp:posOffset>2025650</wp:posOffset>
                </wp:positionH>
                <wp:positionV relativeFrom="paragraph">
                  <wp:posOffset>2463800</wp:posOffset>
                </wp:positionV>
                <wp:extent cx="762000" cy="295275"/>
                <wp:effectExtent l="19050" t="495300" r="19050" b="28575"/>
                <wp:wrapNone/>
                <wp:docPr id="81" name="对话气泡: 圆角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5275"/>
                        </a:xfrm>
                        <a:prstGeom prst="wedgeRoundRectCallout">
                          <a:avLst>
                            <a:gd name="adj1" fmla="val -50002"/>
                            <a:gd name="adj2" fmla="val -1979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788" w:rsidRDefault="00BD2788" w:rsidP="00BD2788">
                            <w:r>
                              <w:rPr>
                                <w:rFonts w:hint="eastAsia"/>
                              </w:rPr>
                              <w:t>焊接电源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5913" id="对话气泡: 圆角矩形 81" o:spid="_x0000_s1032" type="#_x0000_t62" style="position:absolute;left:0;text-align:left;margin-left:159.5pt;margin-top:194pt;width:60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" adj="0,-31958">
                <v:textbox>
                  <w:txbxContent>
                    <w:p w:rsidR="00BD2788" w:rsidRDefault="00BD2788" w:rsidP="00BD2788">
                      <w:r>
                        <w:rPr>
                          <w:rFonts w:hint="eastAsia"/>
                        </w:rPr>
                        <w:t>焊接电源</w:t>
                      </w:r>
                    </w:p>
                  </w:txbxContent>
                </v:textbox>
              </v:shape>
            </w:pict>
          </mc:Fallback>
        </mc:AlternateContent>
      </w:r>
      <w:r w:rsidR="00EA54D0" w:rsidRPr="00EA54D0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58B35F50" wp14:editId="745C6B82">
            <wp:extent cx="5524500" cy="2880995"/>
            <wp:effectExtent l="19050" t="0" r="0" b="0"/>
            <wp:docPr id="2" name="图片 1" descr="焊接平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焊接平台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4D0" w:rsidRDefault="00C42063" w:rsidP="00C42063">
      <w:pPr>
        <w:rPr>
          <w:rFonts w:ascii="微软雅黑" w:eastAsia="微软雅黑" w:hAnsi="微软雅黑"/>
          <w:sz w:val="28"/>
          <w:szCs w:val="28"/>
        </w:rPr>
      </w:pPr>
      <w:r w:rsidRPr="00316750">
        <w:rPr>
          <w:rFonts w:ascii="微软雅黑" w:eastAsia="微软雅黑" w:hAnsi="微软雅黑" w:hint="eastAsia"/>
          <w:b/>
          <w:bCs/>
          <w:sz w:val="28"/>
          <w:szCs w:val="28"/>
        </w:rPr>
        <w:t>方案介绍：</w:t>
      </w:r>
      <w:r>
        <w:rPr>
          <w:rFonts w:ascii="微软雅黑" w:eastAsia="微软雅黑" w:hAnsi="微软雅黑" w:hint="eastAsia"/>
          <w:sz w:val="28"/>
          <w:szCs w:val="28"/>
        </w:rPr>
        <w:t>本工作站采用多块</w:t>
      </w:r>
      <w:r w:rsidR="00C723B6">
        <w:rPr>
          <w:rFonts w:ascii="微软雅黑" w:eastAsia="微软雅黑" w:hAnsi="微软雅黑" w:hint="eastAsia"/>
          <w:sz w:val="28"/>
          <w:szCs w:val="28"/>
        </w:rPr>
        <w:t>三维柔性</w:t>
      </w:r>
      <w:r>
        <w:rPr>
          <w:rFonts w:ascii="微软雅黑" w:eastAsia="微软雅黑" w:hAnsi="微软雅黑" w:hint="eastAsia"/>
          <w:sz w:val="28"/>
          <w:szCs w:val="28"/>
        </w:rPr>
        <w:t>焊接平台拼接成工作台，</w:t>
      </w:r>
      <w:r w:rsidR="00A72551">
        <w:rPr>
          <w:rFonts w:ascii="微软雅黑" w:eastAsia="微软雅黑" w:hAnsi="微软雅黑" w:hint="eastAsia"/>
          <w:sz w:val="28"/>
          <w:szCs w:val="28"/>
        </w:rPr>
        <w:t>方便快捷，由人工上料，用</w:t>
      </w:r>
      <w:r w:rsidR="00C723B6">
        <w:rPr>
          <w:rFonts w:ascii="微软雅黑" w:eastAsia="微软雅黑" w:hAnsi="微软雅黑" w:hint="eastAsia"/>
          <w:sz w:val="28"/>
          <w:szCs w:val="28"/>
        </w:rPr>
        <w:t>三维</w:t>
      </w:r>
      <w:r w:rsidR="00A72551">
        <w:rPr>
          <w:rFonts w:ascii="微软雅黑" w:eastAsia="微软雅黑" w:hAnsi="微软雅黑" w:hint="eastAsia"/>
          <w:sz w:val="28"/>
          <w:szCs w:val="28"/>
        </w:rPr>
        <w:t>柔性焊接夹具将工件压紧，</w:t>
      </w:r>
      <w:r w:rsidR="002A408C">
        <w:rPr>
          <w:rFonts w:ascii="微软雅黑" w:eastAsia="微软雅黑" w:hAnsi="微软雅黑" w:hint="eastAsia"/>
          <w:sz w:val="28"/>
          <w:szCs w:val="28"/>
        </w:rPr>
        <w:t>启动焊接程序</w:t>
      </w:r>
      <w:r w:rsidR="00A72551">
        <w:rPr>
          <w:rFonts w:ascii="微软雅黑" w:eastAsia="微软雅黑" w:hAnsi="微软雅黑" w:hint="eastAsia"/>
          <w:sz w:val="28"/>
          <w:szCs w:val="28"/>
        </w:rPr>
        <w:t>由焊接机器人通过第七轴</w:t>
      </w:r>
      <w:r w:rsidR="002A408C">
        <w:rPr>
          <w:rFonts w:ascii="微软雅黑" w:eastAsia="微软雅黑" w:hAnsi="微软雅黑" w:hint="eastAsia"/>
          <w:sz w:val="28"/>
          <w:szCs w:val="28"/>
        </w:rPr>
        <w:t>前后移动</w:t>
      </w:r>
      <w:r w:rsidR="00A72551">
        <w:rPr>
          <w:rFonts w:ascii="微软雅黑" w:eastAsia="微软雅黑" w:hAnsi="微软雅黑" w:hint="eastAsia"/>
          <w:sz w:val="28"/>
          <w:szCs w:val="28"/>
        </w:rPr>
        <w:t>对工件进行自动焊接，</w:t>
      </w:r>
      <w:r w:rsidR="002A408C">
        <w:rPr>
          <w:rFonts w:ascii="微软雅黑" w:eastAsia="微软雅黑" w:hAnsi="微软雅黑" w:hint="eastAsia"/>
          <w:sz w:val="28"/>
          <w:szCs w:val="28"/>
        </w:rPr>
        <w:t>焊接完成后回到初始位置，人工卸下焊好的工件，再重新上料压紧进行焊接，依次循环。</w:t>
      </w:r>
    </w:p>
    <w:p w:rsidR="00316750" w:rsidRPr="00316750" w:rsidRDefault="00316750" w:rsidP="00316750">
      <w:pPr>
        <w:rPr>
          <w:rFonts w:ascii="微软雅黑" w:eastAsia="微软雅黑" w:hAnsi="微软雅黑"/>
          <w:b/>
          <w:bCs/>
          <w:sz w:val="28"/>
          <w:szCs w:val="28"/>
        </w:rPr>
      </w:pPr>
      <w:r w:rsidRPr="00316750">
        <w:rPr>
          <w:rFonts w:ascii="微软雅黑" w:eastAsia="微软雅黑" w:hAnsi="微软雅黑" w:hint="eastAsia"/>
          <w:b/>
          <w:bCs/>
          <w:sz w:val="28"/>
          <w:szCs w:val="28"/>
        </w:rPr>
        <w:t>设备明细：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543"/>
        <w:gridCol w:w="850"/>
      </w:tblGrid>
      <w:tr w:rsidR="009C7361" w:rsidRPr="00EA54D0" w:rsidTr="008931FD">
        <w:trPr>
          <w:trHeight w:hRule="exact" w:val="454"/>
          <w:jc w:val="center"/>
        </w:trPr>
        <w:tc>
          <w:tcPr>
            <w:tcW w:w="713" w:type="dxa"/>
            <w:vAlign w:val="center"/>
          </w:tcPr>
          <w:p w:rsidR="009C7361" w:rsidRPr="00316750" w:rsidRDefault="009C7361" w:rsidP="004F63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序号</w:t>
            </w:r>
          </w:p>
        </w:tc>
        <w:tc>
          <w:tcPr>
            <w:tcW w:w="2543" w:type="dxa"/>
            <w:vAlign w:val="center"/>
          </w:tcPr>
          <w:p w:rsidR="009C7361" w:rsidRPr="00316750" w:rsidRDefault="009C7361" w:rsidP="004F63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设备名称</w:t>
            </w:r>
          </w:p>
        </w:tc>
        <w:tc>
          <w:tcPr>
            <w:tcW w:w="850" w:type="dxa"/>
            <w:vAlign w:val="center"/>
          </w:tcPr>
          <w:p w:rsidR="009C7361" w:rsidRPr="00316750" w:rsidRDefault="009C7361" w:rsidP="004F63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数量</w:t>
            </w:r>
          </w:p>
        </w:tc>
      </w:tr>
      <w:tr w:rsidR="009C7361" w:rsidRPr="00EA54D0" w:rsidTr="008931FD">
        <w:trPr>
          <w:trHeight w:hRule="exact" w:val="454"/>
          <w:jc w:val="center"/>
        </w:trPr>
        <w:tc>
          <w:tcPr>
            <w:tcW w:w="713" w:type="dxa"/>
            <w:vAlign w:val="center"/>
          </w:tcPr>
          <w:p w:rsidR="009C7361" w:rsidRPr="00316750" w:rsidRDefault="009C7361" w:rsidP="00C723B6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9C7361" w:rsidRPr="00316750" w:rsidRDefault="009C7361" w:rsidP="00C723B6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焊接机器人</w:t>
            </w:r>
          </w:p>
        </w:tc>
        <w:tc>
          <w:tcPr>
            <w:tcW w:w="850" w:type="dxa"/>
            <w:vAlign w:val="center"/>
          </w:tcPr>
          <w:p w:rsidR="009C7361" w:rsidRPr="00316750" w:rsidRDefault="009C7361" w:rsidP="00C723B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1</w:t>
            </w:r>
            <w:r w:rsidR="00F4770A"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</w:tr>
      <w:tr w:rsidR="009C7361" w:rsidRPr="00EA54D0" w:rsidTr="008931FD">
        <w:trPr>
          <w:trHeight w:hRule="exact" w:val="454"/>
          <w:jc w:val="center"/>
        </w:trPr>
        <w:tc>
          <w:tcPr>
            <w:tcW w:w="713" w:type="dxa"/>
            <w:vAlign w:val="center"/>
          </w:tcPr>
          <w:p w:rsidR="009C7361" w:rsidRPr="00316750" w:rsidRDefault="009C7361" w:rsidP="00C723B6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9C7361" w:rsidRPr="00316750" w:rsidRDefault="009C7361" w:rsidP="00C723B6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机器人第七轴</w:t>
            </w:r>
          </w:p>
        </w:tc>
        <w:tc>
          <w:tcPr>
            <w:tcW w:w="850" w:type="dxa"/>
            <w:vAlign w:val="center"/>
          </w:tcPr>
          <w:p w:rsidR="009C7361" w:rsidRPr="00316750" w:rsidRDefault="009C7361" w:rsidP="00C723B6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1</w:t>
            </w:r>
            <w:r w:rsidR="00F4770A">
              <w:rPr>
                <w:rFonts w:ascii="微软雅黑" w:eastAsia="微软雅黑" w:hAnsi="微软雅黑" w:hint="eastAsia"/>
                <w:sz w:val="24"/>
              </w:rPr>
              <w:t>套</w:t>
            </w:r>
          </w:p>
        </w:tc>
      </w:tr>
      <w:tr w:rsidR="009C7361" w:rsidRPr="00EA54D0" w:rsidTr="008931FD">
        <w:trPr>
          <w:trHeight w:hRule="exact" w:val="454"/>
          <w:jc w:val="center"/>
        </w:trPr>
        <w:tc>
          <w:tcPr>
            <w:tcW w:w="713" w:type="dxa"/>
            <w:vAlign w:val="center"/>
          </w:tcPr>
          <w:p w:rsidR="009C7361" w:rsidRPr="00316750" w:rsidRDefault="009C7361" w:rsidP="00C723B6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9C7361" w:rsidRPr="00316750" w:rsidRDefault="009C7361" w:rsidP="00C723B6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机器人焊接电源</w:t>
            </w:r>
          </w:p>
        </w:tc>
        <w:tc>
          <w:tcPr>
            <w:tcW w:w="850" w:type="dxa"/>
            <w:vAlign w:val="center"/>
          </w:tcPr>
          <w:p w:rsidR="009C7361" w:rsidRPr="00316750" w:rsidRDefault="009C7361" w:rsidP="00C723B6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1</w:t>
            </w:r>
            <w:r w:rsidR="00F4770A"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</w:tr>
      <w:tr w:rsidR="009C7361" w:rsidRPr="00EA54D0" w:rsidTr="008931FD">
        <w:trPr>
          <w:trHeight w:hRule="exact" w:val="461"/>
          <w:jc w:val="center"/>
        </w:trPr>
        <w:tc>
          <w:tcPr>
            <w:tcW w:w="713" w:type="dxa"/>
            <w:vAlign w:val="center"/>
          </w:tcPr>
          <w:p w:rsidR="009C7361" w:rsidRPr="00316750" w:rsidRDefault="009C7361" w:rsidP="00C723B6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9C7361" w:rsidRPr="00316750" w:rsidRDefault="009C7361" w:rsidP="00553A8A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焊枪</w:t>
            </w:r>
            <w:r w:rsidR="008931FD">
              <w:rPr>
                <w:rFonts w:ascii="微软雅黑" w:eastAsia="微软雅黑" w:hAnsi="微软雅黑" w:hint="eastAsia"/>
                <w:sz w:val="24"/>
              </w:rPr>
              <w:t>及焊接配件包</w:t>
            </w:r>
          </w:p>
        </w:tc>
        <w:tc>
          <w:tcPr>
            <w:tcW w:w="850" w:type="dxa"/>
            <w:vAlign w:val="center"/>
          </w:tcPr>
          <w:p w:rsidR="009C7361" w:rsidRPr="00316750" w:rsidRDefault="00316750" w:rsidP="00C723B6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1</w:t>
            </w:r>
            <w:r w:rsidR="00F4770A">
              <w:rPr>
                <w:rFonts w:ascii="微软雅黑" w:eastAsia="微软雅黑" w:hAnsi="微软雅黑" w:hint="eastAsia"/>
                <w:sz w:val="24"/>
              </w:rPr>
              <w:t>套</w:t>
            </w:r>
          </w:p>
        </w:tc>
      </w:tr>
      <w:tr w:rsidR="009C7361" w:rsidRPr="00EA54D0" w:rsidTr="008931FD">
        <w:trPr>
          <w:trHeight w:hRule="exact" w:val="454"/>
          <w:jc w:val="center"/>
        </w:trPr>
        <w:tc>
          <w:tcPr>
            <w:tcW w:w="713" w:type="dxa"/>
            <w:vAlign w:val="center"/>
          </w:tcPr>
          <w:p w:rsidR="009C7361" w:rsidRPr="00316750" w:rsidRDefault="009C7361" w:rsidP="00C723B6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9C7361" w:rsidRPr="00316750" w:rsidRDefault="009C7361" w:rsidP="00C723B6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三维柔性焊接平台</w:t>
            </w:r>
          </w:p>
        </w:tc>
        <w:tc>
          <w:tcPr>
            <w:tcW w:w="850" w:type="dxa"/>
            <w:vAlign w:val="center"/>
          </w:tcPr>
          <w:p w:rsidR="009C7361" w:rsidRPr="00316750" w:rsidRDefault="009C7361" w:rsidP="00C723B6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4</w:t>
            </w:r>
            <w:r w:rsidR="00F4770A">
              <w:rPr>
                <w:rFonts w:ascii="微软雅黑" w:eastAsia="微软雅黑" w:hAnsi="微软雅黑" w:hint="eastAsia"/>
                <w:sz w:val="24"/>
              </w:rPr>
              <w:t>件</w:t>
            </w:r>
          </w:p>
        </w:tc>
      </w:tr>
      <w:tr w:rsidR="009C7361" w:rsidRPr="00EA54D0" w:rsidTr="008931FD">
        <w:trPr>
          <w:trHeight w:hRule="exact" w:val="454"/>
          <w:jc w:val="center"/>
        </w:trPr>
        <w:tc>
          <w:tcPr>
            <w:tcW w:w="713" w:type="dxa"/>
            <w:vAlign w:val="center"/>
          </w:tcPr>
          <w:p w:rsidR="009C7361" w:rsidRPr="00316750" w:rsidRDefault="009C7361" w:rsidP="00C723B6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9C7361" w:rsidRPr="00316750" w:rsidRDefault="009C7361" w:rsidP="00C723B6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三维柔性焊接夹具</w:t>
            </w:r>
          </w:p>
        </w:tc>
        <w:tc>
          <w:tcPr>
            <w:tcW w:w="850" w:type="dxa"/>
            <w:vAlign w:val="center"/>
          </w:tcPr>
          <w:p w:rsidR="009C7361" w:rsidRPr="00316750" w:rsidRDefault="009C7361" w:rsidP="00C723B6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若干</w:t>
            </w:r>
          </w:p>
        </w:tc>
      </w:tr>
      <w:tr w:rsidR="009C7361" w:rsidRPr="00EA54D0" w:rsidTr="008931FD">
        <w:trPr>
          <w:trHeight w:hRule="exact" w:val="454"/>
          <w:jc w:val="center"/>
        </w:trPr>
        <w:tc>
          <w:tcPr>
            <w:tcW w:w="713" w:type="dxa"/>
            <w:vAlign w:val="center"/>
          </w:tcPr>
          <w:p w:rsidR="009C7361" w:rsidRPr="00316750" w:rsidRDefault="009C7361" w:rsidP="00C723B6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9C7361" w:rsidRPr="00316750" w:rsidRDefault="009C7361" w:rsidP="00C723B6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机器人</w:t>
            </w:r>
            <w:r w:rsidR="00316750" w:rsidRPr="00316750">
              <w:rPr>
                <w:rFonts w:ascii="微软雅黑" w:eastAsia="微软雅黑" w:hAnsi="微软雅黑" w:hint="eastAsia"/>
                <w:sz w:val="24"/>
              </w:rPr>
              <w:t>控制系统</w:t>
            </w:r>
          </w:p>
        </w:tc>
        <w:tc>
          <w:tcPr>
            <w:tcW w:w="850" w:type="dxa"/>
            <w:vAlign w:val="center"/>
          </w:tcPr>
          <w:p w:rsidR="009C7361" w:rsidRPr="00316750" w:rsidRDefault="009C7361" w:rsidP="00C723B6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1</w:t>
            </w:r>
            <w:r w:rsidR="00F4770A">
              <w:rPr>
                <w:rFonts w:ascii="微软雅黑" w:eastAsia="微软雅黑" w:hAnsi="微软雅黑" w:hint="eastAsia"/>
                <w:sz w:val="24"/>
              </w:rPr>
              <w:t>套</w:t>
            </w:r>
          </w:p>
        </w:tc>
      </w:tr>
      <w:tr w:rsidR="00553A8A" w:rsidRPr="00EA54D0" w:rsidTr="008931FD">
        <w:trPr>
          <w:trHeight w:hRule="exact" w:val="454"/>
          <w:jc w:val="center"/>
        </w:trPr>
        <w:tc>
          <w:tcPr>
            <w:tcW w:w="713" w:type="dxa"/>
            <w:vAlign w:val="center"/>
          </w:tcPr>
          <w:p w:rsidR="00553A8A" w:rsidRPr="00316750" w:rsidRDefault="00553A8A" w:rsidP="00C723B6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553A8A" w:rsidRPr="00316750" w:rsidRDefault="00553A8A" w:rsidP="00C723B6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316750">
              <w:rPr>
                <w:rFonts w:ascii="微软雅黑" w:eastAsia="微软雅黑" w:hAnsi="微软雅黑" w:hint="eastAsia"/>
                <w:sz w:val="24"/>
              </w:rPr>
              <w:t>清枪及剪丝装置</w:t>
            </w:r>
          </w:p>
        </w:tc>
        <w:tc>
          <w:tcPr>
            <w:tcW w:w="850" w:type="dxa"/>
            <w:vAlign w:val="center"/>
          </w:tcPr>
          <w:p w:rsidR="00553A8A" w:rsidRPr="00316750" w:rsidRDefault="00553A8A" w:rsidP="00C723B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1套</w:t>
            </w:r>
          </w:p>
        </w:tc>
      </w:tr>
    </w:tbl>
    <w:p w:rsidR="00F4770A" w:rsidRDefault="00F4770A" w:rsidP="00316750">
      <w:pPr>
        <w:rPr>
          <w:rFonts w:ascii="微软雅黑" w:eastAsia="微软雅黑" w:hAnsi="微软雅黑"/>
          <w:b/>
          <w:bCs/>
          <w:sz w:val="28"/>
          <w:szCs w:val="28"/>
        </w:rPr>
      </w:pPr>
      <w:bookmarkStart w:id="3" w:name="_Toc531875584"/>
    </w:p>
    <w:p w:rsidR="00F4770A" w:rsidRDefault="00F4770A" w:rsidP="00316750">
      <w:pPr>
        <w:rPr>
          <w:rFonts w:ascii="微软雅黑" w:eastAsia="微软雅黑" w:hAnsi="微软雅黑"/>
          <w:b/>
          <w:bCs/>
          <w:sz w:val="28"/>
          <w:szCs w:val="28"/>
        </w:rPr>
      </w:pPr>
    </w:p>
    <w:p w:rsidR="00316750" w:rsidRPr="00684EC6" w:rsidRDefault="00316750" w:rsidP="00684EC6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316750">
        <w:rPr>
          <w:rFonts w:ascii="微软雅黑" w:eastAsia="微软雅黑" w:hAnsi="微软雅黑" w:hint="eastAsia"/>
          <w:b/>
          <w:bCs/>
          <w:sz w:val="28"/>
          <w:szCs w:val="28"/>
        </w:rPr>
        <w:t>方案优势：</w:t>
      </w:r>
    </w:p>
    <w:p w:rsidR="00684EC6" w:rsidRDefault="00684EC6" w:rsidP="00731914">
      <w:pPr>
        <w:pStyle w:val="41ALTZ1Indent11"/>
        <w:numPr>
          <w:ilvl w:val="0"/>
          <w:numId w:val="33"/>
        </w:numPr>
        <w:ind w:right="59"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模块化拼接，施工方便快捷</w:t>
      </w:r>
    </w:p>
    <w:p w:rsidR="00731914" w:rsidRPr="00684EC6" w:rsidRDefault="00731914" w:rsidP="00731914">
      <w:pPr>
        <w:pStyle w:val="41ALTZ1Indent11"/>
        <w:numPr>
          <w:ilvl w:val="0"/>
          <w:numId w:val="33"/>
        </w:numPr>
        <w:ind w:right="59" w:firstLineChars="0"/>
        <w:rPr>
          <w:rFonts w:ascii="微软雅黑" w:eastAsia="微软雅黑" w:hAnsi="微软雅黑"/>
          <w:sz w:val="28"/>
          <w:szCs w:val="28"/>
        </w:rPr>
      </w:pPr>
      <w:r w:rsidRPr="00684EC6">
        <w:rPr>
          <w:rFonts w:ascii="微软雅黑" w:eastAsia="微软雅黑" w:hAnsi="微软雅黑" w:hint="eastAsia"/>
          <w:sz w:val="28"/>
          <w:szCs w:val="28"/>
        </w:rPr>
        <w:t>按钮式操作，简单易学</w:t>
      </w:r>
    </w:p>
    <w:p w:rsidR="00731914" w:rsidRPr="00684EC6" w:rsidRDefault="00731914" w:rsidP="00731914">
      <w:pPr>
        <w:pStyle w:val="41ALTZ1Indent11"/>
        <w:numPr>
          <w:ilvl w:val="0"/>
          <w:numId w:val="33"/>
        </w:numPr>
        <w:ind w:right="59" w:firstLineChars="0"/>
        <w:rPr>
          <w:rFonts w:ascii="微软雅黑" w:eastAsia="微软雅黑" w:hAnsi="微软雅黑"/>
          <w:sz w:val="28"/>
          <w:szCs w:val="28"/>
        </w:rPr>
      </w:pPr>
      <w:r w:rsidRPr="00684EC6">
        <w:rPr>
          <w:rFonts w:ascii="微软雅黑" w:eastAsia="微软雅黑" w:hAnsi="微软雅黑" w:hint="eastAsia"/>
          <w:sz w:val="28"/>
          <w:szCs w:val="28"/>
        </w:rPr>
        <w:t>采用第七轴减少装夹次数提高效率</w:t>
      </w:r>
    </w:p>
    <w:p w:rsidR="00731914" w:rsidRPr="00684EC6" w:rsidRDefault="00731914" w:rsidP="00731914">
      <w:pPr>
        <w:pStyle w:val="41ALTZ1Indent11"/>
        <w:numPr>
          <w:ilvl w:val="0"/>
          <w:numId w:val="33"/>
        </w:numPr>
        <w:ind w:right="59" w:firstLineChars="0"/>
        <w:rPr>
          <w:rFonts w:ascii="微软雅黑" w:eastAsia="微软雅黑" w:hAnsi="微软雅黑"/>
          <w:sz w:val="28"/>
          <w:szCs w:val="28"/>
        </w:rPr>
      </w:pPr>
      <w:r w:rsidRPr="00684EC6">
        <w:rPr>
          <w:rFonts w:ascii="微软雅黑" w:eastAsia="微软雅黑" w:hAnsi="微软雅黑" w:hint="eastAsia"/>
          <w:sz w:val="28"/>
          <w:szCs w:val="28"/>
        </w:rPr>
        <w:t>采用双脉冲焊机，小电流输出稳定性更高。</w:t>
      </w:r>
    </w:p>
    <w:p w:rsidR="004F6324" w:rsidRPr="004F6324" w:rsidRDefault="008276AD" w:rsidP="004F6324">
      <w:pPr>
        <w:pStyle w:val="3"/>
        <w:numPr>
          <w:ilvl w:val="0"/>
          <w:numId w:val="0"/>
        </w:numPr>
        <w:rPr>
          <w:rFonts w:ascii="微软雅黑" w:eastAsia="微软雅黑" w:hAnsi="微软雅黑" w:hint="eastAsia"/>
          <w:kern w:val="44"/>
          <w:sz w:val="28"/>
          <w:szCs w:val="28"/>
        </w:rPr>
      </w:pPr>
      <w:bookmarkStart w:id="4" w:name="_GoBack"/>
      <w:bookmarkEnd w:id="4"/>
      <w:r>
        <w:rPr>
          <w:rFonts w:ascii="微软雅黑" w:eastAsia="微软雅黑" w:hAnsi="微软雅黑" w:hint="eastAsia"/>
          <w:kern w:val="44"/>
          <w:sz w:val="28"/>
          <w:szCs w:val="28"/>
        </w:rPr>
        <w:t>案例场景</w:t>
      </w:r>
    </w:p>
    <w:p w:rsidR="004F6324" w:rsidRDefault="004F6324" w:rsidP="004F6324">
      <w:pPr>
        <w:rPr>
          <w:rFonts w:ascii="Verdana" w:hAnsi="Verdan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3695700"/>
            <wp:effectExtent l="0" t="0" r="0" b="0"/>
            <wp:docPr id="85" name="图片 85" descr="微信图片_2019062511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微信图片_20190625113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eastAsia"/>
          <w:color w:val="000000"/>
          <w:sz w:val="28"/>
          <w:szCs w:val="28"/>
        </w:rPr>
        <w:t xml:space="preserve"> </w:t>
      </w:r>
    </w:p>
    <w:p w:rsidR="004F6324" w:rsidRPr="00A01771" w:rsidRDefault="004F6324" w:rsidP="004F6324">
      <w:pPr>
        <w:rPr>
          <w:rFonts w:ascii="Verdana" w:hAnsi="Verdana"/>
          <w:b/>
          <w:bCs/>
          <w:color w:val="000000"/>
          <w:sz w:val="28"/>
          <w:szCs w:val="28"/>
        </w:rPr>
      </w:pPr>
      <w:r w:rsidRPr="00A01771">
        <w:rPr>
          <w:rFonts w:ascii="Verdana" w:hAnsi="Verdana" w:hint="eastAsia"/>
          <w:b/>
          <w:bCs/>
          <w:color w:val="000000"/>
          <w:sz w:val="28"/>
          <w:szCs w:val="28"/>
        </w:rPr>
        <w:t>保险柜自动焊接</w:t>
      </w:r>
    </w:p>
    <w:p w:rsidR="004F6324" w:rsidRDefault="004F6324" w:rsidP="004F6324">
      <w:pPr>
        <w:rPr>
          <w:rFonts w:ascii="Verdana" w:hAnsi="Verdana"/>
          <w:color w:val="000000"/>
          <w:sz w:val="28"/>
          <w:szCs w:val="28"/>
        </w:rPr>
      </w:pPr>
      <w:r w:rsidRPr="0063451C">
        <w:rPr>
          <w:rFonts w:ascii="Verdana" w:hAnsi="Verdan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40300" cy="494030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24" w:rsidRPr="0049149C" w:rsidRDefault="004F6324" w:rsidP="004F6324">
      <w:pPr>
        <w:rPr>
          <w:rFonts w:ascii="Verdana" w:hAnsi="Verdana" w:hint="eastAsia"/>
          <w:b/>
          <w:bCs/>
          <w:color w:val="000000"/>
          <w:sz w:val="28"/>
          <w:szCs w:val="28"/>
        </w:rPr>
      </w:pPr>
      <w:r w:rsidRPr="0049149C">
        <w:rPr>
          <w:rFonts w:ascii="Verdana" w:hAnsi="Verdana" w:hint="eastAsia"/>
          <w:b/>
          <w:bCs/>
          <w:color w:val="000000"/>
          <w:sz w:val="28"/>
          <w:szCs w:val="28"/>
        </w:rPr>
        <w:t>控制箱、仪表箱等的自动焊接</w:t>
      </w:r>
    </w:p>
    <w:p w:rsidR="008276AD" w:rsidRPr="004F6324" w:rsidRDefault="008276AD" w:rsidP="008276AD">
      <w:pPr>
        <w:pStyle w:val="41ALTZ1Indent11"/>
        <w:ind w:right="59"/>
      </w:pPr>
    </w:p>
    <w:p w:rsidR="008276AD" w:rsidRDefault="008276AD" w:rsidP="008276AD">
      <w:pPr>
        <w:pStyle w:val="41ALTZ1Indent11"/>
        <w:ind w:right="59"/>
      </w:pPr>
    </w:p>
    <w:p w:rsidR="008276AD" w:rsidRDefault="008276AD" w:rsidP="008276AD">
      <w:pPr>
        <w:pStyle w:val="41ALTZ1Indent11"/>
        <w:ind w:right="59"/>
      </w:pPr>
    </w:p>
    <w:p w:rsidR="008276AD" w:rsidRDefault="008276AD" w:rsidP="008276AD">
      <w:pPr>
        <w:pStyle w:val="41ALTZ1Indent11"/>
        <w:ind w:right="59"/>
      </w:pPr>
    </w:p>
    <w:p w:rsidR="008276AD" w:rsidRDefault="008276AD" w:rsidP="008276AD">
      <w:pPr>
        <w:pStyle w:val="41ALTZ1Indent11"/>
        <w:ind w:right="59"/>
      </w:pPr>
    </w:p>
    <w:bookmarkEnd w:id="3"/>
    <w:p w:rsidR="00EA54D0" w:rsidRDefault="00EA54D0" w:rsidP="00EA54D0">
      <w:pPr>
        <w:tabs>
          <w:tab w:val="center" w:pos="952"/>
        </w:tabs>
        <w:spacing w:line="360" w:lineRule="auto"/>
        <w:ind w:left="400"/>
        <w:rPr>
          <w:rFonts w:ascii="宋体" w:hAnsi="宋体"/>
          <w:sz w:val="28"/>
        </w:rPr>
      </w:pPr>
    </w:p>
    <w:p w:rsidR="00EA54D0" w:rsidRPr="00EA54D0" w:rsidRDefault="00EA54D0" w:rsidP="00B1004E">
      <w:pPr>
        <w:pStyle w:val="Default"/>
        <w:rPr>
          <w:rFonts w:hAnsi="Arial"/>
          <w:sz w:val="28"/>
          <w:szCs w:val="28"/>
        </w:rPr>
      </w:pPr>
    </w:p>
    <w:sectPr w:rsidR="00EA54D0" w:rsidRPr="00EA54D0" w:rsidSect="007F033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080" w:bottom="1440" w:left="1080" w:header="794" w:footer="794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C96" w:rsidRDefault="009C7C96" w:rsidP="00395332">
      <w:r>
        <w:separator/>
      </w:r>
    </w:p>
  </w:endnote>
  <w:endnote w:type="continuationSeparator" w:id="0">
    <w:p w:rsidR="009C7C96" w:rsidRDefault="009C7C96" w:rsidP="0039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昆仑仿宋">
    <w:altName w:val="新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58" w:rsidRDefault="00192258" w:rsidP="00192258">
    <w:pPr>
      <w:pStyle w:val="af4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8D8" w:rsidRDefault="0081617C" w:rsidP="00233DC7">
    <w:pPr>
      <w:pStyle w:val="af4"/>
      <w:spacing w:before="240"/>
    </w:pPr>
    <w:r w:rsidRPr="0081617C">
      <w:rPr>
        <w:rFonts w:hint="eastAsia"/>
      </w:rPr>
      <w:t>地址：郑州市高新区大学科技园东区</w:t>
    </w:r>
    <w:r w:rsidRPr="0081617C">
      <w:rPr>
        <w:rFonts w:hint="eastAsia"/>
      </w:rPr>
      <w:t>18</w:t>
    </w:r>
    <w:r w:rsidRPr="0081617C">
      <w:rPr>
        <w:rFonts w:hint="eastAsia"/>
      </w:rPr>
      <w:t>号</w:t>
    </w:r>
    <w:r w:rsidRPr="0081617C">
      <w:rPr>
        <w:rFonts w:hint="eastAsia"/>
      </w:rPr>
      <w:t>B</w:t>
    </w:r>
    <w:r w:rsidRPr="0081617C">
      <w:rPr>
        <w:rFonts w:hint="eastAsia"/>
      </w:rPr>
      <w:t>座</w:t>
    </w:r>
    <w:r w:rsidRPr="0081617C">
      <w:rPr>
        <w:rFonts w:hint="eastAsia"/>
      </w:rPr>
      <w:t>7</w:t>
    </w:r>
    <w:r w:rsidRPr="0081617C">
      <w:rPr>
        <w:rFonts w:hint="eastAsia"/>
      </w:rPr>
      <w:t>层</w:t>
    </w:r>
    <w:r w:rsidRPr="0081617C">
      <w:rPr>
        <w:rFonts w:hint="eastAsia"/>
      </w:rPr>
      <w:t xml:space="preserve">  </w:t>
    </w:r>
    <w:r w:rsidRPr="0081617C">
      <w:rPr>
        <w:rFonts w:hint="eastAsia"/>
      </w:rPr>
      <w:t>电话：</w:t>
    </w:r>
    <w:r w:rsidRPr="0081617C">
      <w:rPr>
        <w:rFonts w:hint="eastAsia"/>
      </w:rPr>
      <w:t>400-999-3607</w:t>
    </w:r>
    <w:r>
      <w:rPr>
        <w:rFonts w:hint="eastAsia"/>
      </w:rPr>
      <w:t xml:space="preserve">                      </w:t>
    </w:r>
    <w:r>
      <w:rPr>
        <w:lang w:val="zh-CN"/>
      </w:rPr>
      <w:t xml:space="preserve"> </w:t>
    </w:r>
    <w:r w:rsidR="00FB1AD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B1AD2">
      <w:rPr>
        <w:b/>
        <w:bCs/>
        <w:sz w:val="24"/>
        <w:szCs w:val="24"/>
      </w:rPr>
      <w:fldChar w:fldCharType="separate"/>
    </w:r>
    <w:r w:rsidR="006D5303">
      <w:rPr>
        <w:b/>
        <w:bCs/>
        <w:noProof/>
      </w:rPr>
      <w:t>1</w:t>
    </w:r>
    <w:r w:rsidR="00FB1AD2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FB1AD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B1AD2">
      <w:rPr>
        <w:b/>
        <w:bCs/>
        <w:sz w:val="24"/>
        <w:szCs w:val="24"/>
      </w:rPr>
      <w:fldChar w:fldCharType="separate"/>
    </w:r>
    <w:r w:rsidR="006D5303">
      <w:rPr>
        <w:b/>
        <w:bCs/>
        <w:noProof/>
      </w:rPr>
      <w:t>4</w:t>
    </w:r>
    <w:r w:rsidR="00FB1AD2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258" w:rsidRDefault="00192258" w:rsidP="00192258">
    <w:pPr>
      <w:pStyle w:val="af4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C96" w:rsidRDefault="009C7C96" w:rsidP="00395332">
      <w:r>
        <w:separator/>
      </w:r>
    </w:p>
  </w:footnote>
  <w:footnote w:type="continuationSeparator" w:id="0">
    <w:p w:rsidR="009C7C96" w:rsidRDefault="009C7C96" w:rsidP="0039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332" w:rsidRDefault="00395332">
    <w:pPr>
      <w:ind w:firstLine="440"/>
    </w:pPr>
  </w:p>
  <w:p w:rsidR="00395332" w:rsidRDefault="00395332">
    <w:pPr>
      <w:ind w:firstLine="440"/>
    </w:pPr>
  </w:p>
  <w:p w:rsidR="00395332" w:rsidRDefault="00395332">
    <w:pPr>
      <w:ind w:firstLine="440"/>
    </w:pPr>
  </w:p>
  <w:p w:rsidR="000808D8" w:rsidRDefault="000808D8"/>
  <w:p w:rsidR="000808D8" w:rsidRDefault="000808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84" w:rsidRDefault="00DF3E67" w:rsidP="007F0338">
    <w:pPr>
      <w:framePr w:w="9213" w:h="748" w:hRule="exact" w:wrap="around" w:vAnchor="text" w:hAnchor="page" w:x="1264" w:y="-277"/>
      <w:spacing w:line="240" w:lineRule="atLeast"/>
      <w:jc w:val="left"/>
      <w:rPr>
        <w:rFonts w:ascii="宋体" w:hAnsi="宋体" w:cs="宋体"/>
        <w:kern w:val="0"/>
        <w:sz w:val="28"/>
        <w:szCs w:val="28"/>
      </w:rPr>
    </w:pPr>
    <w:r>
      <w:rPr>
        <w:noProof/>
      </w:rPr>
      <w:drawing>
        <wp:inline distT="0" distB="0" distL="0" distR="0">
          <wp:extent cx="1529019" cy="439947"/>
          <wp:effectExtent l="0" t="0" r="0" b="0"/>
          <wp:docPr id="209" name="图片 2" descr="天云聚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天云聚合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86" t="14851" r="9242" b="18515"/>
                  <a:stretch>
                    <a:fillRect/>
                  </a:stretch>
                </pic:blipFill>
                <pic:spPr bwMode="auto">
                  <a:xfrm>
                    <a:off x="0" y="0"/>
                    <a:ext cx="1557367" cy="448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338">
      <w:rPr>
        <w:rFonts w:ascii="宋体" w:hAnsi="宋体" w:cs="宋体" w:hint="eastAsia"/>
        <w:kern w:val="0"/>
        <w:sz w:val="28"/>
        <w:szCs w:val="28"/>
      </w:rPr>
      <w:t xml:space="preserve">                            聚合 责任 创新 </w:t>
    </w:r>
    <w:r w:rsidR="0023775D" w:rsidRPr="007F0338">
      <w:rPr>
        <w:rFonts w:ascii="宋体" w:hAnsi="宋体" w:cs="宋体" w:hint="eastAsia"/>
        <w:kern w:val="0"/>
        <w:sz w:val="28"/>
        <w:szCs w:val="28"/>
      </w:rPr>
      <w:t>效率</w:t>
    </w:r>
  </w:p>
  <w:p w:rsidR="007F0338" w:rsidRPr="007F0338" w:rsidRDefault="007F0338" w:rsidP="007F0338">
    <w:pPr>
      <w:framePr w:w="9213" w:h="748" w:hRule="exact" w:wrap="around" w:vAnchor="text" w:hAnchor="page" w:x="1264" w:y="-277"/>
      <w:spacing w:line="240" w:lineRule="atLeast"/>
      <w:jc w:val="left"/>
      <w:rPr>
        <w:rFonts w:ascii="宋体" w:hAnsi="宋体" w:cs="宋体"/>
        <w:kern w:val="0"/>
        <w:sz w:val="28"/>
        <w:szCs w:val="28"/>
      </w:rPr>
    </w:pPr>
  </w:p>
  <w:p w:rsidR="0023775D" w:rsidRDefault="0023775D" w:rsidP="007F0338">
    <w:pPr>
      <w:framePr w:w="9213" w:h="748" w:hRule="exact" w:wrap="around" w:vAnchor="text" w:hAnchor="page" w:x="1264" w:y="-277"/>
      <w:rPr>
        <w:rFonts w:ascii="宋体" w:hAnsi="宋体" w:cs="宋体"/>
        <w:kern w:val="0"/>
        <w:sz w:val="24"/>
      </w:rPr>
    </w:pPr>
  </w:p>
  <w:p w:rsidR="0023775D" w:rsidRPr="0081617C" w:rsidRDefault="0023775D" w:rsidP="007F0338">
    <w:pPr>
      <w:framePr w:w="9213" w:h="748" w:hRule="exact" w:wrap="around" w:vAnchor="text" w:hAnchor="page" w:x="1264" w:y="-277"/>
      <w:rPr>
        <w:rFonts w:ascii="宋体" w:hAnsi="宋体" w:cs="宋体"/>
        <w:kern w:val="0"/>
        <w:sz w:val="24"/>
      </w:rPr>
    </w:pPr>
  </w:p>
  <w:p w:rsidR="007F0338" w:rsidRDefault="007F0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45pt;height:243.5pt" o:bullet="t">
        <v:imagedata r:id="rId1" o:title=""/>
      </v:shape>
    </w:pict>
  </w:numPicBullet>
  <w:abstractNum w:abstractNumId="0" w15:restartNumberingAfterBreak="0">
    <w:nsid w:val="01624552"/>
    <w:multiLevelType w:val="multilevel"/>
    <w:tmpl w:val="0162455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56CED"/>
    <w:multiLevelType w:val="multilevel"/>
    <w:tmpl w:val="02C56CED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860"/>
        </w:tabs>
        <w:ind w:left="860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1004"/>
        </w:tabs>
        <w:ind w:left="1004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78A7B50"/>
    <w:multiLevelType w:val="singleLevel"/>
    <w:tmpl w:val="078A7B50"/>
    <w:lvl w:ilvl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3" w15:restartNumberingAfterBreak="0">
    <w:nsid w:val="0BD17AD3"/>
    <w:multiLevelType w:val="hybridMultilevel"/>
    <w:tmpl w:val="9FAE82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227780"/>
    <w:multiLevelType w:val="hybridMultilevel"/>
    <w:tmpl w:val="9D565A0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0DA94895"/>
    <w:multiLevelType w:val="multilevel"/>
    <w:tmpl w:val="0DA9489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1AD8081F"/>
    <w:multiLevelType w:val="multilevel"/>
    <w:tmpl w:val="1AD8081F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1100BFA"/>
    <w:multiLevelType w:val="multilevel"/>
    <w:tmpl w:val="21100BF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9574CB"/>
    <w:multiLevelType w:val="multilevel"/>
    <w:tmpl w:val="229574CB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3.%2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290F6487"/>
    <w:multiLevelType w:val="multilevel"/>
    <w:tmpl w:val="290F6487"/>
    <w:lvl w:ilvl="0">
      <w:start w:val="1"/>
      <w:numFmt w:val="decimal"/>
      <w:lvlText w:val="%1)"/>
      <w:lvlJc w:val="left"/>
      <w:pPr>
        <w:ind w:left="735" w:hanging="420"/>
      </w:p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0" w15:restartNumberingAfterBreak="0">
    <w:nsid w:val="369D55D4"/>
    <w:multiLevelType w:val="multilevel"/>
    <w:tmpl w:val="369D55D4"/>
    <w:lvl w:ilvl="0">
      <w:start w:val="1"/>
      <w:numFmt w:val="decimal"/>
      <w:pStyle w:val="20"/>
      <w:lvlText w:val="%1)"/>
      <w:lvlJc w:val="left"/>
      <w:pPr>
        <w:tabs>
          <w:tab w:val="left" w:pos="1321"/>
        </w:tabs>
        <w:ind w:left="1661" w:hanging="453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left" w:pos="3107"/>
        </w:tabs>
        <w:ind w:left="310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3527"/>
        </w:tabs>
        <w:ind w:left="35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3947"/>
        </w:tabs>
        <w:ind w:left="39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367"/>
        </w:tabs>
        <w:ind w:left="43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787"/>
        </w:tabs>
        <w:ind w:left="47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207"/>
        </w:tabs>
        <w:ind w:left="52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627"/>
        </w:tabs>
        <w:ind w:left="56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047"/>
        </w:tabs>
        <w:ind w:left="6047" w:hanging="420"/>
      </w:pPr>
      <w:rPr>
        <w:rFonts w:ascii="Wingdings" w:hAnsi="Wingdings" w:hint="default"/>
      </w:rPr>
    </w:lvl>
  </w:abstractNum>
  <w:abstractNum w:abstractNumId="11" w15:restartNumberingAfterBreak="0">
    <w:nsid w:val="3FA84459"/>
    <w:multiLevelType w:val="hybridMultilevel"/>
    <w:tmpl w:val="61126036"/>
    <w:lvl w:ilvl="0" w:tplc="FCB09A1A">
      <w:start w:val="1"/>
      <w:numFmt w:val="decimal"/>
      <w:lvlText w:val="%1．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0574C2"/>
    <w:multiLevelType w:val="multilevel"/>
    <w:tmpl w:val="420574C2"/>
    <w:lvl w:ilvl="0">
      <w:start w:val="1"/>
      <w:numFmt w:val="decimal"/>
      <w:pStyle w:val="2h2H2h2h2appAHeader2Level2Headheading2l2"/>
      <w:suff w:val="space"/>
      <w:lvlText w:val="1.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217C50"/>
    <w:multiLevelType w:val="multilevel"/>
    <w:tmpl w:val="43217C50"/>
    <w:lvl w:ilvl="0">
      <w:start w:val="1"/>
      <w:numFmt w:val="chineseCountingThousand"/>
      <w:pStyle w:val="Cambria01482"/>
      <w:lvlText w:val="第%1章"/>
      <w:lvlJc w:val="center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448B5ABE"/>
    <w:multiLevelType w:val="multilevel"/>
    <w:tmpl w:val="448B5ABE"/>
    <w:lvl w:ilvl="0">
      <w:start w:val="1"/>
      <w:numFmt w:val="bullet"/>
      <w:lvlText w:val=""/>
      <w:lvlJc w:val="left"/>
      <w:pPr>
        <w:tabs>
          <w:tab w:val="left" w:pos="1301"/>
        </w:tabs>
        <w:ind w:left="130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721"/>
        </w:tabs>
        <w:ind w:left="172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41"/>
        </w:tabs>
        <w:ind w:left="21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61"/>
        </w:tabs>
        <w:ind w:left="256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81"/>
        </w:tabs>
        <w:ind w:left="298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01"/>
        </w:tabs>
        <w:ind w:left="34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821"/>
        </w:tabs>
        <w:ind w:left="382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41"/>
        </w:tabs>
        <w:ind w:left="424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61"/>
        </w:tabs>
        <w:ind w:left="4661" w:hanging="420"/>
      </w:pPr>
      <w:rPr>
        <w:rFonts w:ascii="Wingdings" w:hAnsi="Wingdings" w:hint="default"/>
      </w:rPr>
    </w:lvl>
  </w:abstractNum>
  <w:abstractNum w:abstractNumId="15" w15:restartNumberingAfterBreak="0">
    <w:nsid w:val="44DF5111"/>
    <w:multiLevelType w:val="hybridMultilevel"/>
    <w:tmpl w:val="5CEEAFF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6" w15:restartNumberingAfterBreak="0">
    <w:nsid w:val="453F5702"/>
    <w:multiLevelType w:val="singleLevel"/>
    <w:tmpl w:val="453F5702"/>
    <w:lvl w:ilvl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17" w15:restartNumberingAfterBreak="0">
    <w:nsid w:val="48761106"/>
    <w:multiLevelType w:val="multilevel"/>
    <w:tmpl w:val="0FE2B9BA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D0D2D9A"/>
    <w:multiLevelType w:val="hybridMultilevel"/>
    <w:tmpl w:val="4CA6E0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8D180D"/>
    <w:multiLevelType w:val="multilevel"/>
    <w:tmpl w:val="4F8D180D"/>
    <w:lvl w:ilvl="0">
      <w:start w:val="1"/>
      <w:numFmt w:val="bullet"/>
      <w:pStyle w:val="10"/>
      <w:lvlText w:val=""/>
      <w:lvlJc w:val="left"/>
      <w:pPr>
        <w:tabs>
          <w:tab w:val="left" w:pos="1427"/>
        </w:tabs>
        <w:ind w:left="142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FB7AC9"/>
    <w:multiLevelType w:val="multilevel"/>
    <w:tmpl w:val="5BFB7AC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F1FAC"/>
    <w:multiLevelType w:val="multilevel"/>
    <w:tmpl w:val="5EAF1FAC"/>
    <w:lvl w:ilvl="0">
      <w:start w:val="1"/>
      <w:numFmt w:val="bullet"/>
      <w:pStyle w:val="a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62331999"/>
    <w:multiLevelType w:val="multilevel"/>
    <w:tmpl w:val="62331999"/>
    <w:lvl w:ilvl="0">
      <w:start w:val="1"/>
      <w:numFmt w:val="decimal"/>
      <w:pStyle w:val="11"/>
      <w:lvlText w:val="%1）"/>
      <w:lvlJc w:val="left"/>
      <w:pPr>
        <w:tabs>
          <w:tab w:val="left" w:pos="200"/>
        </w:tabs>
        <w:ind w:left="597" w:hanging="397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10250E"/>
    <w:multiLevelType w:val="multilevel"/>
    <w:tmpl w:val="6310250E"/>
    <w:lvl w:ilvl="0">
      <w:start w:val="1"/>
      <w:numFmt w:val="decimal"/>
      <w:pStyle w:val="a0"/>
      <w:suff w:val="space"/>
      <w:lvlText w:val="%1）"/>
      <w:lvlJc w:val="left"/>
      <w:pPr>
        <w:ind w:left="993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33" w:hanging="420"/>
      </w:pPr>
    </w:lvl>
    <w:lvl w:ilvl="2">
      <w:start w:val="1"/>
      <w:numFmt w:val="lowerRoman"/>
      <w:lvlText w:val="%3."/>
      <w:lvlJc w:val="right"/>
      <w:pPr>
        <w:ind w:left="1853" w:hanging="420"/>
      </w:pPr>
    </w:lvl>
    <w:lvl w:ilvl="3">
      <w:start w:val="1"/>
      <w:numFmt w:val="decimal"/>
      <w:lvlText w:val="%4."/>
      <w:lvlJc w:val="left"/>
      <w:pPr>
        <w:ind w:left="2273" w:hanging="420"/>
      </w:pPr>
    </w:lvl>
    <w:lvl w:ilvl="4">
      <w:start w:val="1"/>
      <w:numFmt w:val="lowerLetter"/>
      <w:lvlText w:val="%5)"/>
      <w:lvlJc w:val="left"/>
      <w:pPr>
        <w:ind w:left="2693" w:hanging="420"/>
      </w:pPr>
    </w:lvl>
    <w:lvl w:ilvl="5">
      <w:start w:val="1"/>
      <w:numFmt w:val="lowerRoman"/>
      <w:lvlText w:val="%6."/>
      <w:lvlJc w:val="right"/>
      <w:pPr>
        <w:ind w:left="3113" w:hanging="420"/>
      </w:pPr>
    </w:lvl>
    <w:lvl w:ilvl="6">
      <w:start w:val="1"/>
      <w:numFmt w:val="decimal"/>
      <w:lvlText w:val="%7."/>
      <w:lvlJc w:val="left"/>
      <w:pPr>
        <w:ind w:left="3533" w:hanging="420"/>
      </w:pPr>
    </w:lvl>
    <w:lvl w:ilvl="7">
      <w:start w:val="1"/>
      <w:numFmt w:val="lowerLetter"/>
      <w:lvlText w:val="%8)"/>
      <w:lvlJc w:val="left"/>
      <w:pPr>
        <w:ind w:left="3953" w:hanging="420"/>
      </w:pPr>
    </w:lvl>
    <w:lvl w:ilvl="8">
      <w:start w:val="1"/>
      <w:numFmt w:val="lowerRoman"/>
      <w:lvlText w:val="%9."/>
      <w:lvlJc w:val="right"/>
      <w:pPr>
        <w:ind w:left="4373" w:hanging="420"/>
      </w:pPr>
    </w:lvl>
  </w:abstractNum>
  <w:abstractNum w:abstractNumId="24" w15:restartNumberingAfterBreak="0">
    <w:nsid w:val="66DF3F82"/>
    <w:multiLevelType w:val="multilevel"/>
    <w:tmpl w:val="66DF3F82"/>
    <w:lvl w:ilvl="0">
      <w:start w:val="1"/>
      <w:numFmt w:val="decimal"/>
      <w:pStyle w:val="3h3heading3TOCh31h32h3hH3Kop3Vl3Level3Head"/>
      <w:lvlText w:val="1.1.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20137B"/>
    <w:multiLevelType w:val="multilevel"/>
    <w:tmpl w:val="6720137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BDE7A52"/>
    <w:multiLevelType w:val="hybridMultilevel"/>
    <w:tmpl w:val="1602C7F0"/>
    <w:lvl w:ilvl="0" w:tplc="8DF0D2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6DEC3C22"/>
    <w:multiLevelType w:val="hybridMultilevel"/>
    <w:tmpl w:val="23A2822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56A3144"/>
    <w:multiLevelType w:val="hybridMultilevel"/>
    <w:tmpl w:val="8A3220E6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9" w15:restartNumberingAfterBreak="0">
    <w:nsid w:val="7A805083"/>
    <w:multiLevelType w:val="hybridMultilevel"/>
    <w:tmpl w:val="7A8CAA06"/>
    <w:lvl w:ilvl="0" w:tplc="30D48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BD02D1C"/>
    <w:multiLevelType w:val="singleLevel"/>
    <w:tmpl w:val="7BD02D1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31" w15:restartNumberingAfterBreak="0">
    <w:nsid w:val="7FDA2CBE"/>
    <w:multiLevelType w:val="hybridMultilevel"/>
    <w:tmpl w:val="48C641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9"/>
  </w:num>
  <w:num w:numId="5">
    <w:abstractNumId w:val="21"/>
  </w:num>
  <w:num w:numId="6">
    <w:abstractNumId w:val="23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20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31"/>
  </w:num>
  <w:num w:numId="18">
    <w:abstractNumId w:val="27"/>
  </w:num>
  <w:num w:numId="19">
    <w:abstractNumId w:val="4"/>
  </w:num>
  <w:num w:numId="20">
    <w:abstractNumId w:val="28"/>
  </w:num>
  <w:num w:numId="21">
    <w:abstractNumId w:val="15"/>
  </w:num>
  <w:num w:numId="22">
    <w:abstractNumId w:val="18"/>
  </w:num>
  <w:num w:numId="23">
    <w:abstractNumId w:val="5"/>
  </w:num>
  <w:num w:numId="24">
    <w:abstractNumId w:val="30"/>
  </w:num>
  <w:num w:numId="25">
    <w:abstractNumId w:val="16"/>
  </w:num>
  <w:num w:numId="26">
    <w:abstractNumId w:val="2"/>
  </w:num>
  <w:num w:numId="27">
    <w:abstractNumId w:val="6"/>
  </w:num>
  <w:num w:numId="28">
    <w:abstractNumId w:val="8"/>
  </w:num>
  <w:num w:numId="29">
    <w:abstractNumId w:val="14"/>
  </w:num>
  <w:num w:numId="30">
    <w:abstractNumId w:val="17"/>
  </w:num>
  <w:num w:numId="31">
    <w:abstractNumId w:val="26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E8"/>
    <w:rsid w:val="00000F25"/>
    <w:rsid w:val="00005CB2"/>
    <w:rsid w:val="00007CCB"/>
    <w:rsid w:val="00021784"/>
    <w:rsid w:val="00021B60"/>
    <w:rsid w:val="00023793"/>
    <w:rsid w:val="00025976"/>
    <w:rsid w:val="00027CB8"/>
    <w:rsid w:val="00032566"/>
    <w:rsid w:val="00033D80"/>
    <w:rsid w:val="00042CC5"/>
    <w:rsid w:val="00043F7A"/>
    <w:rsid w:val="000453CC"/>
    <w:rsid w:val="00046178"/>
    <w:rsid w:val="00050738"/>
    <w:rsid w:val="00050CE8"/>
    <w:rsid w:val="00050FE7"/>
    <w:rsid w:val="0005183C"/>
    <w:rsid w:val="000520B0"/>
    <w:rsid w:val="000523CA"/>
    <w:rsid w:val="00072A91"/>
    <w:rsid w:val="000804CF"/>
    <w:rsid w:val="000808D8"/>
    <w:rsid w:val="00080A0F"/>
    <w:rsid w:val="0008495E"/>
    <w:rsid w:val="000901E1"/>
    <w:rsid w:val="00095C6C"/>
    <w:rsid w:val="00096ABD"/>
    <w:rsid w:val="0009712D"/>
    <w:rsid w:val="000A512F"/>
    <w:rsid w:val="000A64F5"/>
    <w:rsid w:val="000A7998"/>
    <w:rsid w:val="000B675D"/>
    <w:rsid w:val="000B78EE"/>
    <w:rsid w:val="000C411A"/>
    <w:rsid w:val="000D17F7"/>
    <w:rsid w:val="000D757A"/>
    <w:rsid w:val="000D7A1B"/>
    <w:rsid w:val="000E657C"/>
    <w:rsid w:val="000E6D35"/>
    <w:rsid w:val="000E6FB0"/>
    <w:rsid w:val="000F225A"/>
    <w:rsid w:val="001035CA"/>
    <w:rsid w:val="00104FBE"/>
    <w:rsid w:val="0010559F"/>
    <w:rsid w:val="001171C7"/>
    <w:rsid w:val="0012120A"/>
    <w:rsid w:val="00122298"/>
    <w:rsid w:val="001223B7"/>
    <w:rsid w:val="00125591"/>
    <w:rsid w:val="00132671"/>
    <w:rsid w:val="00132EF7"/>
    <w:rsid w:val="00133EE0"/>
    <w:rsid w:val="001355FF"/>
    <w:rsid w:val="001419CC"/>
    <w:rsid w:val="001428DB"/>
    <w:rsid w:val="00145048"/>
    <w:rsid w:val="001539BF"/>
    <w:rsid w:val="00156778"/>
    <w:rsid w:val="00180443"/>
    <w:rsid w:val="00180CAF"/>
    <w:rsid w:val="00181890"/>
    <w:rsid w:val="001825DC"/>
    <w:rsid w:val="00192258"/>
    <w:rsid w:val="001927FC"/>
    <w:rsid w:val="001948DA"/>
    <w:rsid w:val="001A2EE2"/>
    <w:rsid w:val="001A6681"/>
    <w:rsid w:val="001A66AA"/>
    <w:rsid w:val="001A6B52"/>
    <w:rsid w:val="001B0915"/>
    <w:rsid w:val="001B4771"/>
    <w:rsid w:val="001B6BC6"/>
    <w:rsid w:val="001C08C3"/>
    <w:rsid w:val="001C1BDB"/>
    <w:rsid w:val="001C7BB0"/>
    <w:rsid w:val="001D3A69"/>
    <w:rsid w:val="001E690C"/>
    <w:rsid w:val="001E6A51"/>
    <w:rsid w:val="001E7F77"/>
    <w:rsid w:val="001F2484"/>
    <w:rsid w:val="001F7B4A"/>
    <w:rsid w:val="0020242E"/>
    <w:rsid w:val="0021254D"/>
    <w:rsid w:val="002137EC"/>
    <w:rsid w:val="002147E5"/>
    <w:rsid w:val="002159E9"/>
    <w:rsid w:val="00220DA2"/>
    <w:rsid w:val="00227991"/>
    <w:rsid w:val="00231345"/>
    <w:rsid w:val="00233DC7"/>
    <w:rsid w:val="00234CEE"/>
    <w:rsid w:val="0023775D"/>
    <w:rsid w:val="002426B3"/>
    <w:rsid w:val="002434E0"/>
    <w:rsid w:val="00244293"/>
    <w:rsid w:val="002442E4"/>
    <w:rsid w:val="002444CA"/>
    <w:rsid w:val="00252941"/>
    <w:rsid w:val="00257635"/>
    <w:rsid w:val="002627AE"/>
    <w:rsid w:val="00271346"/>
    <w:rsid w:val="002723A0"/>
    <w:rsid w:val="00273FC4"/>
    <w:rsid w:val="00283258"/>
    <w:rsid w:val="002853F0"/>
    <w:rsid w:val="00285A58"/>
    <w:rsid w:val="002871E3"/>
    <w:rsid w:val="00291571"/>
    <w:rsid w:val="0029352D"/>
    <w:rsid w:val="0029384B"/>
    <w:rsid w:val="002A408C"/>
    <w:rsid w:val="002A49AE"/>
    <w:rsid w:val="002A5DF5"/>
    <w:rsid w:val="002B4856"/>
    <w:rsid w:val="002B6342"/>
    <w:rsid w:val="002B7B2A"/>
    <w:rsid w:val="002C0050"/>
    <w:rsid w:val="002D13C4"/>
    <w:rsid w:val="002D5A02"/>
    <w:rsid w:val="002D61C8"/>
    <w:rsid w:val="002D6DB3"/>
    <w:rsid w:val="002E1603"/>
    <w:rsid w:val="002E407A"/>
    <w:rsid w:val="002E4C66"/>
    <w:rsid w:val="002F0C3B"/>
    <w:rsid w:val="002F2BB1"/>
    <w:rsid w:val="002F3816"/>
    <w:rsid w:val="00304BF2"/>
    <w:rsid w:val="00306F37"/>
    <w:rsid w:val="00314C65"/>
    <w:rsid w:val="00316750"/>
    <w:rsid w:val="00322D2E"/>
    <w:rsid w:val="003260BD"/>
    <w:rsid w:val="00332A14"/>
    <w:rsid w:val="003357EA"/>
    <w:rsid w:val="003377C8"/>
    <w:rsid w:val="003441AA"/>
    <w:rsid w:val="00344BD6"/>
    <w:rsid w:val="00346082"/>
    <w:rsid w:val="003461C1"/>
    <w:rsid w:val="003468A4"/>
    <w:rsid w:val="00350378"/>
    <w:rsid w:val="0035496D"/>
    <w:rsid w:val="003557E4"/>
    <w:rsid w:val="0035676A"/>
    <w:rsid w:val="0036621D"/>
    <w:rsid w:val="00367A4F"/>
    <w:rsid w:val="0037609A"/>
    <w:rsid w:val="00377573"/>
    <w:rsid w:val="00381783"/>
    <w:rsid w:val="00382C64"/>
    <w:rsid w:val="00383707"/>
    <w:rsid w:val="00387690"/>
    <w:rsid w:val="00390A44"/>
    <w:rsid w:val="00390F5F"/>
    <w:rsid w:val="00391844"/>
    <w:rsid w:val="00395332"/>
    <w:rsid w:val="003A689A"/>
    <w:rsid w:val="003A6B47"/>
    <w:rsid w:val="003C42E9"/>
    <w:rsid w:val="003C63FF"/>
    <w:rsid w:val="003C6E04"/>
    <w:rsid w:val="003D0FBE"/>
    <w:rsid w:val="003D18D5"/>
    <w:rsid w:val="003D24C4"/>
    <w:rsid w:val="003D338F"/>
    <w:rsid w:val="003D54EE"/>
    <w:rsid w:val="003D5BD2"/>
    <w:rsid w:val="003E1FA3"/>
    <w:rsid w:val="003E5AEA"/>
    <w:rsid w:val="003E7419"/>
    <w:rsid w:val="003E7919"/>
    <w:rsid w:val="003F2217"/>
    <w:rsid w:val="003F2387"/>
    <w:rsid w:val="003F259A"/>
    <w:rsid w:val="003F36F5"/>
    <w:rsid w:val="004063A3"/>
    <w:rsid w:val="0040692A"/>
    <w:rsid w:val="004079C5"/>
    <w:rsid w:val="00412E2A"/>
    <w:rsid w:val="00414203"/>
    <w:rsid w:val="0041763F"/>
    <w:rsid w:val="0042249C"/>
    <w:rsid w:val="004262A4"/>
    <w:rsid w:val="0043089B"/>
    <w:rsid w:val="00440C34"/>
    <w:rsid w:val="00452C2D"/>
    <w:rsid w:val="00455C94"/>
    <w:rsid w:val="0046057C"/>
    <w:rsid w:val="0046193E"/>
    <w:rsid w:val="0046301B"/>
    <w:rsid w:val="00464C99"/>
    <w:rsid w:val="00464FEE"/>
    <w:rsid w:val="0046673F"/>
    <w:rsid w:val="00467B4B"/>
    <w:rsid w:val="0047173F"/>
    <w:rsid w:val="00471D37"/>
    <w:rsid w:val="00474642"/>
    <w:rsid w:val="00474DC1"/>
    <w:rsid w:val="004861D2"/>
    <w:rsid w:val="0049534B"/>
    <w:rsid w:val="004A261C"/>
    <w:rsid w:val="004A2D73"/>
    <w:rsid w:val="004A7ABE"/>
    <w:rsid w:val="004B2286"/>
    <w:rsid w:val="004B2415"/>
    <w:rsid w:val="004B446A"/>
    <w:rsid w:val="004B6EBA"/>
    <w:rsid w:val="004C133F"/>
    <w:rsid w:val="004C5040"/>
    <w:rsid w:val="004C6F1B"/>
    <w:rsid w:val="004D5B14"/>
    <w:rsid w:val="004E035C"/>
    <w:rsid w:val="004F1B79"/>
    <w:rsid w:val="004F247F"/>
    <w:rsid w:val="004F4867"/>
    <w:rsid w:val="004F549E"/>
    <w:rsid w:val="004F6324"/>
    <w:rsid w:val="005032DB"/>
    <w:rsid w:val="00504D23"/>
    <w:rsid w:val="005065A0"/>
    <w:rsid w:val="0050688C"/>
    <w:rsid w:val="00513F14"/>
    <w:rsid w:val="00523DD6"/>
    <w:rsid w:val="00524B1B"/>
    <w:rsid w:val="00524D50"/>
    <w:rsid w:val="00525592"/>
    <w:rsid w:val="00526812"/>
    <w:rsid w:val="00526C57"/>
    <w:rsid w:val="005315C8"/>
    <w:rsid w:val="0053441B"/>
    <w:rsid w:val="0053533F"/>
    <w:rsid w:val="00536A04"/>
    <w:rsid w:val="005407C3"/>
    <w:rsid w:val="0054345F"/>
    <w:rsid w:val="005510E5"/>
    <w:rsid w:val="00553A8A"/>
    <w:rsid w:val="005610FB"/>
    <w:rsid w:val="00561D91"/>
    <w:rsid w:val="0056336C"/>
    <w:rsid w:val="00565D03"/>
    <w:rsid w:val="00565F43"/>
    <w:rsid w:val="00567D75"/>
    <w:rsid w:val="00574DBA"/>
    <w:rsid w:val="005773C8"/>
    <w:rsid w:val="00580657"/>
    <w:rsid w:val="00582DD8"/>
    <w:rsid w:val="00587EDB"/>
    <w:rsid w:val="00595C6B"/>
    <w:rsid w:val="005973FD"/>
    <w:rsid w:val="005A3041"/>
    <w:rsid w:val="005A5D9B"/>
    <w:rsid w:val="005A7706"/>
    <w:rsid w:val="005B0B7C"/>
    <w:rsid w:val="005B2F4D"/>
    <w:rsid w:val="005B4079"/>
    <w:rsid w:val="005B481D"/>
    <w:rsid w:val="005C0B48"/>
    <w:rsid w:val="005C3B8C"/>
    <w:rsid w:val="005C675F"/>
    <w:rsid w:val="005C760A"/>
    <w:rsid w:val="005D0039"/>
    <w:rsid w:val="005D6AD5"/>
    <w:rsid w:val="005E0A0A"/>
    <w:rsid w:val="005F26FA"/>
    <w:rsid w:val="005F3013"/>
    <w:rsid w:val="005F3CBD"/>
    <w:rsid w:val="005F43ED"/>
    <w:rsid w:val="006002F2"/>
    <w:rsid w:val="00602399"/>
    <w:rsid w:val="00602B01"/>
    <w:rsid w:val="006055A9"/>
    <w:rsid w:val="006057C4"/>
    <w:rsid w:val="006063B9"/>
    <w:rsid w:val="00607D9B"/>
    <w:rsid w:val="00612384"/>
    <w:rsid w:val="0061374F"/>
    <w:rsid w:val="00621625"/>
    <w:rsid w:val="0062413A"/>
    <w:rsid w:val="00624E88"/>
    <w:rsid w:val="006256AF"/>
    <w:rsid w:val="00631E3B"/>
    <w:rsid w:val="006421E9"/>
    <w:rsid w:val="006466F8"/>
    <w:rsid w:val="0065275F"/>
    <w:rsid w:val="00653CBA"/>
    <w:rsid w:val="00661E32"/>
    <w:rsid w:val="00663B56"/>
    <w:rsid w:val="006651CF"/>
    <w:rsid w:val="00670CB6"/>
    <w:rsid w:val="00672FA6"/>
    <w:rsid w:val="00684EC6"/>
    <w:rsid w:val="00685941"/>
    <w:rsid w:val="00690366"/>
    <w:rsid w:val="00691F3D"/>
    <w:rsid w:val="00693C58"/>
    <w:rsid w:val="00695EC1"/>
    <w:rsid w:val="006A38FA"/>
    <w:rsid w:val="006A4037"/>
    <w:rsid w:val="006B27D0"/>
    <w:rsid w:val="006B6CAF"/>
    <w:rsid w:val="006B74FD"/>
    <w:rsid w:val="006C309E"/>
    <w:rsid w:val="006C7409"/>
    <w:rsid w:val="006D5303"/>
    <w:rsid w:val="006D717D"/>
    <w:rsid w:val="006E108D"/>
    <w:rsid w:val="006E307E"/>
    <w:rsid w:val="006E5ADF"/>
    <w:rsid w:val="006F0C97"/>
    <w:rsid w:val="006F31E9"/>
    <w:rsid w:val="006F6013"/>
    <w:rsid w:val="00702F6B"/>
    <w:rsid w:val="007033B0"/>
    <w:rsid w:val="00703F8F"/>
    <w:rsid w:val="007052CD"/>
    <w:rsid w:val="00706358"/>
    <w:rsid w:val="007074F6"/>
    <w:rsid w:val="00715BE6"/>
    <w:rsid w:val="0071734A"/>
    <w:rsid w:val="007211AB"/>
    <w:rsid w:val="00721A92"/>
    <w:rsid w:val="007242D4"/>
    <w:rsid w:val="007266C0"/>
    <w:rsid w:val="007277A6"/>
    <w:rsid w:val="00731914"/>
    <w:rsid w:val="00733DA0"/>
    <w:rsid w:val="007342BE"/>
    <w:rsid w:val="00734A85"/>
    <w:rsid w:val="00734BA0"/>
    <w:rsid w:val="0073601B"/>
    <w:rsid w:val="00740F57"/>
    <w:rsid w:val="007435AD"/>
    <w:rsid w:val="0074437C"/>
    <w:rsid w:val="0074495D"/>
    <w:rsid w:val="00744EF1"/>
    <w:rsid w:val="00745A1E"/>
    <w:rsid w:val="007530FD"/>
    <w:rsid w:val="00757EA8"/>
    <w:rsid w:val="00764396"/>
    <w:rsid w:val="0076453C"/>
    <w:rsid w:val="00767466"/>
    <w:rsid w:val="00767C43"/>
    <w:rsid w:val="00773FEF"/>
    <w:rsid w:val="007742BA"/>
    <w:rsid w:val="007812BB"/>
    <w:rsid w:val="0078162F"/>
    <w:rsid w:val="00783792"/>
    <w:rsid w:val="0078755F"/>
    <w:rsid w:val="00791210"/>
    <w:rsid w:val="007A20A4"/>
    <w:rsid w:val="007A2D81"/>
    <w:rsid w:val="007B4A2A"/>
    <w:rsid w:val="007C440B"/>
    <w:rsid w:val="007C68EB"/>
    <w:rsid w:val="007D0D09"/>
    <w:rsid w:val="007D2E59"/>
    <w:rsid w:val="007D52B6"/>
    <w:rsid w:val="007E0EA1"/>
    <w:rsid w:val="007E178C"/>
    <w:rsid w:val="007E23C3"/>
    <w:rsid w:val="007E3D83"/>
    <w:rsid w:val="007F0338"/>
    <w:rsid w:val="007F17F0"/>
    <w:rsid w:val="007F3294"/>
    <w:rsid w:val="007F6379"/>
    <w:rsid w:val="007F700E"/>
    <w:rsid w:val="0080111F"/>
    <w:rsid w:val="00806A84"/>
    <w:rsid w:val="0081131B"/>
    <w:rsid w:val="0081617C"/>
    <w:rsid w:val="0081681E"/>
    <w:rsid w:val="008242D5"/>
    <w:rsid w:val="008276AD"/>
    <w:rsid w:val="008309BD"/>
    <w:rsid w:val="008312E2"/>
    <w:rsid w:val="00831728"/>
    <w:rsid w:val="00832828"/>
    <w:rsid w:val="00833C6F"/>
    <w:rsid w:val="00840E31"/>
    <w:rsid w:val="00842232"/>
    <w:rsid w:val="00844111"/>
    <w:rsid w:val="00845C6F"/>
    <w:rsid w:val="00846021"/>
    <w:rsid w:val="0084790F"/>
    <w:rsid w:val="00855EC5"/>
    <w:rsid w:val="00856A2A"/>
    <w:rsid w:val="00860FCC"/>
    <w:rsid w:val="0086107D"/>
    <w:rsid w:val="008632BF"/>
    <w:rsid w:val="00866740"/>
    <w:rsid w:val="00866C07"/>
    <w:rsid w:val="00870EF2"/>
    <w:rsid w:val="008728B6"/>
    <w:rsid w:val="00880637"/>
    <w:rsid w:val="00882C41"/>
    <w:rsid w:val="00885B47"/>
    <w:rsid w:val="00890E0B"/>
    <w:rsid w:val="008920A9"/>
    <w:rsid w:val="008931FD"/>
    <w:rsid w:val="008941BC"/>
    <w:rsid w:val="00895958"/>
    <w:rsid w:val="008A2875"/>
    <w:rsid w:val="008A474E"/>
    <w:rsid w:val="008A57E6"/>
    <w:rsid w:val="008A736D"/>
    <w:rsid w:val="008B1075"/>
    <w:rsid w:val="008B1CBA"/>
    <w:rsid w:val="008B221B"/>
    <w:rsid w:val="008B23B0"/>
    <w:rsid w:val="008B5438"/>
    <w:rsid w:val="008D17A9"/>
    <w:rsid w:val="008D194B"/>
    <w:rsid w:val="008D56A7"/>
    <w:rsid w:val="008D7399"/>
    <w:rsid w:val="008E2337"/>
    <w:rsid w:val="008E319A"/>
    <w:rsid w:val="008E5D23"/>
    <w:rsid w:val="008F1B6F"/>
    <w:rsid w:val="008F5BC5"/>
    <w:rsid w:val="008F7BCA"/>
    <w:rsid w:val="009011B6"/>
    <w:rsid w:val="009149BC"/>
    <w:rsid w:val="00916864"/>
    <w:rsid w:val="00916F97"/>
    <w:rsid w:val="00926056"/>
    <w:rsid w:val="009343B0"/>
    <w:rsid w:val="00934754"/>
    <w:rsid w:val="009348D7"/>
    <w:rsid w:val="00943714"/>
    <w:rsid w:val="009549E7"/>
    <w:rsid w:val="00955213"/>
    <w:rsid w:val="00962596"/>
    <w:rsid w:val="0096697A"/>
    <w:rsid w:val="00970C04"/>
    <w:rsid w:val="00972498"/>
    <w:rsid w:val="009724D9"/>
    <w:rsid w:val="00974BE0"/>
    <w:rsid w:val="0098058F"/>
    <w:rsid w:val="009838FF"/>
    <w:rsid w:val="00984356"/>
    <w:rsid w:val="009943F8"/>
    <w:rsid w:val="00994697"/>
    <w:rsid w:val="009958C6"/>
    <w:rsid w:val="009A2C0E"/>
    <w:rsid w:val="009A4078"/>
    <w:rsid w:val="009A4BBB"/>
    <w:rsid w:val="009A7864"/>
    <w:rsid w:val="009B1BA5"/>
    <w:rsid w:val="009B2292"/>
    <w:rsid w:val="009B2BAA"/>
    <w:rsid w:val="009B326D"/>
    <w:rsid w:val="009C05B5"/>
    <w:rsid w:val="009C2598"/>
    <w:rsid w:val="009C2BB7"/>
    <w:rsid w:val="009C55A1"/>
    <w:rsid w:val="009C7361"/>
    <w:rsid w:val="009C7C96"/>
    <w:rsid w:val="009D004B"/>
    <w:rsid w:val="009D1A6B"/>
    <w:rsid w:val="009D26E8"/>
    <w:rsid w:val="009D5B16"/>
    <w:rsid w:val="009E3B17"/>
    <w:rsid w:val="009E6ED1"/>
    <w:rsid w:val="009F247B"/>
    <w:rsid w:val="009F2738"/>
    <w:rsid w:val="009F36EB"/>
    <w:rsid w:val="009F42F8"/>
    <w:rsid w:val="009F6217"/>
    <w:rsid w:val="009F69AD"/>
    <w:rsid w:val="00A014A7"/>
    <w:rsid w:val="00A04689"/>
    <w:rsid w:val="00A0719A"/>
    <w:rsid w:val="00A14A8B"/>
    <w:rsid w:val="00A14E60"/>
    <w:rsid w:val="00A16F54"/>
    <w:rsid w:val="00A17EC4"/>
    <w:rsid w:val="00A20404"/>
    <w:rsid w:val="00A20D5D"/>
    <w:rsid w:val="00A21C00"/>
    <w:rsid w:val="00A24C76"/>
    <w:rsid w:val="00A30AEC"/>
    <w:rsid w:val="00A348DD"/>
    <w:rsid w:val="00A419FD"/>
    <w:rsid w:val="00A523D3"/>
    <w:rsid w:val="00A57D4F"/>
    <w:rsid w:val="00A62796"/>
    <w:rsid w:val="00A655F5"/>
    <w:rsid w:val="00A66319"/>
    <w:rsid w:val="00A66795"/>
    <w:rsid w:val="00A72551"/>
    <w:rsid w:val="00A77E1F"/>
    <w:rsid w:val="00A8257A"/>
    <w:rsid w:val="00A83B39"/>
    <w:rsid w:val="00A85932"/>
    <w:rsid w:val="00A87D0F"/>
    <w:rsid w:val="00A907C5"/>
    <w:rsid w:val="00A913D3"/>
    <w:rsid w:val="00A932CD"/>
    <w:rsid w:val="00A942C4"/>
    <w:rsid w:val="00AA1645"/>
    <w:rsid w:val="00AA227B"/>
    <w:rsid w:val="00AA2F29"/>
    <w:rsid w:val="00AA5A86"/>
    <w:rsid w:val="00AB2198"/>
    <w:rsid w:val="00AB36B8"/>
    <w:rsid w:val="00AC6563"/>
    <w:rsid w:val="00AD25F1"/>
    <w:rsid w:val="00AD67D3"/>
    <w:rsid w:val="00AD7042"/>
    <w:rsid w:val="00AE120F"/>
    <w:rsid w:val="00AE337A"/>
    <w:rsid w:val="00AE3B65"/>
    <w:rsid w:val="00AE46DF"/>
    <w:rsid w:val="00AF7242"/>
    <w:rsid w:val="00B1004E"/>
    <w:rsid w:val="00B10401"/>
    <w:rsid w:val="00B11847"/>
    <w:rsid w:val="00B119CE"/>
    <w:rsid w:val="00B14582"/>
    <w:rsid w:val="00B2626C"/>
    <w:rsid w:val="00B27B29"/>
    <w:rsid w:val="00B304EB"/>
    <w:rsid w:val="00B337A7"/>
    <w:rsid w:val="00B34536"/>
    <w:rsid w:val="00B35FF5"/>
    <w:rsid w:val="00B45AFD"/>
    <w:rsid w:val="00B539FC"/>
    <w:rsid w:val="00B61D86"/>
    <w:rsid w:val="00B63CC6"/>
    <w:rsid w:val="00B64AE2"/>
    <w:rsid w:val="00B7011B"/>
    <w:rsid w:val="00B73658"/>
    <w:rsid w:val="00B75CF5"/>
    <w:rsid w:val="00B7711C"/>
    <w:rsid w:val="00B8493E"/>
    <w:rsid w:val="00B9104B"/>
    <w:rsid w:val="00B920F9"/>
    <w:rsid w:val="00B957CB"/>
    <w:rsid w:val="00B967D8"/>
    <w:rsid w:val="00BA4AC8"/>
    <w:rsid w:val="00BB02E2"/>
    <w:rsid w:val="00BB48F5"/>
    <w:rsid w:val="00BB66DB"/>
    <w:rsid w:val="00BB6D36"/>
    <w:rsid w:val="00BC2DB2"/>
    <w:rsid w:val="00BD0D78"/>
    <w:rsid w:val="00BD2788"/>
    <w:rsid w:val="00BD7223"/>
    <w:rsid w:val="00BE2A21"/>
    <w:rsid w:val="00BF2778"/>
    <w:rsid w:val="00BF6AF0"/>
    <w:rsid w:val="00C00519"/>
    <w:rsid w:val="00C00669"/>
    <w:rsid w:val="00C03483"/>
    <w:rsid w:val="00C04CC7"/>
    <w:rsid w:val="00C07E1F"/>
    <w:rsid w:val="00C10F21"/>
    <w:rsid w:val="00C126DE"/>
    <w:rsid w:val="00C14955"/>
    <w:rsid w:val="00C204A6"/>
    <w:rsid w:val="00C24870"/>
    <w:rsid w:val="00C30844"/>
    <w:rsid w:val="00C318ED"/>
    <w:rsid w:val="00C379D1"/>
    <w:rsid w:val="00C42063"/>
    <w:rsid w:val="00C459A3"/>
    <w:rsid w:val="00C52767"/>
    <w:rsid w:val="00C5283E"/>
    <w:rsid w:val="00C54220"/>
    <w:rsid w:val="00C54579"/>
    <w:rsid w:val="00C54992"/>
    <w:rsid w:val="00C577D3"/>
    <w:rsid w:val="00C60D6A"/>
    <w:rsid w:val="00C62EC0"/>
    <w:rsid w:val="00C663AB"/>
    <w:rsid w:val="00C67871"/>
    <w:rsid w:val="00C67B0C"/>
    <w:rsid w:val="00C723B6"/>
    <w:rsid w:val="00C77EBB"/>
    <w:rsid w:val="00C82E94"/>
    <w:rsid w:val="00C8775D"/>
    <w:rsid w:val="00C90A41"/>
    <w:rsid w:val="00C979E6"/>
    <w:rsid w:val="00CA036D"/>
    <w:rsid w:val="00CA7C65"/>
    <w:rsid w:val="00CB259A"/>
    <w:rsid w:val="00CB469B"/>
    <w:rsid w:val="00CC27F8"/>
    <w:rsid w:val="00CC3490"/>
    <w:rsid w:val="00CC3DAF"/>
    <w:rsid w:val="00CC58CF"/>
    <w:rsid w:val="00CC6406"/>
    <w:rsid w:val="00CD5B22"/>
    <w:rsid w:val="00CF5488"/>
    <w:rsid w:val="00D00F64"/>
    <w:rsid w:val="00D032CF"/>
    <w:rsid w:val="00D06223"/>
    <w:rsid w:val="00D22B75"/>
    <w:rsid w:val="00D30F54"/>
    <w:rsid w:val="00D30FAC"/>
    <w:rsid w:val="00D320D6"/>
    <w:rsid w:val="00D400F5"/>
    <w:rsid w:val="00D44A84"/>
    <w:rsid w:val="00D458CB"/>
    <w:rsid w:val="00D54EEC"/>
    <w:rsid w:val="00D556A8"/>
    <w:rsid w:val="00D57FED"/>
    <w:rsid w:val="00D616A0"/>
    <w:rsid w:val="00D636D7"/>
    <w:rsid w:val="00D67B9F"/>
    <w:rsid w:val="00D756DE"/>
    <w:rsid w:val="00D7720C"/>
    <w:rsid w:val="00D8278B"/>
    <w:rsid w:val="00D84AD4"/>
    <w:rsid w:val="00D90B16"/>
    <w:rsid w:val="00D90D25"/>
    <w:rsid w:val="00D92C3F"/>
    <w:rsid w:val="00D945DE"/>
    <w:rsid w:val="00D94911"/>
    <w:rsid w:val="00DA0553"/>
    <w:rsid w:val="00DA0F61"/>
    <w:rsid w:val="00DA7015"/>
    <w:rsid w:val="00DA776F"/>
    <w:rsid w:val="00DB37AF"/>
    <w:rsid w:val="00DC6BF5"/>
    <w:rsid w:val="00DC6F15"/>
    <w:rsid w:val="00DC7E03"/>
    <w:rsid w:val="00DD0812"/>
    <w:rsid w:val="00DD276B"/>
    <w:rsid w:val="00DD3CA2"/>
    <w:rsid w:val="00DD4087"/>
    <w:rsid w:val="00DD551E"/>
    <w:rsid w:val="00DD5976"/>
    <w:rsid w:val="00DE1D86"/>
    <w:rsid w:val="00DE3996"/>
    <w:rsid w:val="00DE5EA9"/>
    <w:rsid w:val="00DE75EA"/>
    <w:rsid w:val="00DF14CF"/>
    <w:rsid w:val="00DF3E67"/>
    <w:rsid w:val="00DF3FFC"/>
    <w:rsid w:val="00DF41DF"/>
    <w:rsid w:val="00E00C30"/>
    <w:rsid w:val="00E00EC1"/>
    <w:rsid w:val="00E04D23"/>
    <w:rsid w:val="00E125BE"/>
    <w:rsid w:val="00E1287E"/>
    <w:rsid w:val="00E13B15"/>
    <w:rsid w:val="00E145BA"/>
    <w:rsid w:val="00E15188"/>
    <w:rsid w:val="00E1553D"/>
    <w:rsid w:val="00E24FD8"/>
    <w:rsid w:val="00E25BCD"/>
    <w:rsid w:val="00E320F7"/>
    <w:rsid w:val="00E335E3"/>
    <w:rsid w:val="00E34E0C"/>
    <w:rsid w:val="00E36C1B"/>
    <w:rsid w:val="00E37132"/>
    <w:rsid w:val="00E41964"/>
    <w:rsid w:val="00E434FD"/>
    <w:rsid w:val="00E44DED"/>
    <w:rsid w:val="00E57B16"/>
    <w:rsid w:val="00E620F2"/>
    <w:rsid w:val="00E6588D"/>
    <w:rsid w:val="00E65EC0"/>
    <w:rsid w:val="00E72ADA"/>
    <w:rsid w:val="00E80046"/>
    <w:rsid w:val="00E812DE"/>
    <w:rsid w:val="00E8347F"/>
    <w:rsid w:val="00E8529E"/>
    <w:rsid w:val="00E9073D"/>
    <w:rsid w:val="00E90BFE"/>
    <w:rsid w:val="00E913F7"/>
    <w:rsid w:val="00E91BCF"/>
    <w:rsid w:val="00E92782"/>
    <w:rsid w:val="00E94CC4"/>
    <w:rsid w:val="00EA2669"/>
    <w:rsid w:val="00EA54D0"/>
    <w:rsid w:val="00EA73D1"/>
    <w:rsid w:val="00EB4F26"/>
    <w:rsid w:val="00EC1898"/>
    <w:rsid w:val="00EC21A6"/>
    <w:rsid w:val="00EC5D74"/>
    <w:rsid w:val="00ED06FA"/>
    <w:rsid w:val="00ED1773"/>
    <w:rsid w:val="00ED48AE"/>
    <w:rsid w:val="00EE0383"/>
    <w:rsid w:val="00EE0C50"/>
    <w:rsid w:val="00EE2B01"/>
    <w:rsid w:val="00EF2B9C"/>
    <w:rsid w:val="00EF507D"/>
    <w:rsid w:val="00EF610D"/>
    <w:rsid w:val="00EF7D55"/>
    <w:rsid w:val="00EF7F0A"/>
    <w:rsid w:val="00EF7F14"/>
    <w:rsid w:val="00F0115F"/>
    <w:rsid w:val="00F05905"/>
    <w:rsid w:val="00F0778B"/>
    <w:rsid w:val="00F12620"/>
    <w:rsid w:val="00F20423"/>
    <w:rsid w:val="00F24795"/>
    <w:rsid w:val="00F2540B"/>
    <w:rsid w:val="00F272A4"/>
    <w:rsid w:val="00F3410E"/>
    <w:rsid w:val="00F35F56"/>
    <w:rsid w:val="00F35FAC"/>
    <w:rsid w:val="00F363F0"/>
    <w:rsid w:val="00F418FA"/>
    <w:rsid w:val="00F45F6A"/>
    <w:rsid w:val="00F4770A"/>
    <w:rsid w:val="00F53A51"/>
    <w:rsid w:val="00F57795"/>
    <w:rsid w:val="00F610F8"/>
    <w:rsid w:val="00F66A65"/>
    <w:rsid w:val="00F718D9"/>
    <w:rsid w:val="00F73513"/>
    <w:rsid w:val="00F857E6"/>
    <w:rsid w:val="00F86712"/>
    <w:rsid w:val="00F908D5"/>
    <w:rsid w:val="00F917BE"/>
    <w:rsid w:val="00F96B86"/>
    <w:rsid w:val="00FA017C"/>
    <w:rsid w:val="00FA192D"/>
    <w:rsid w:val="00FA4B63"/>
    <w:rsid w:val="00FB1AD2"/>
    <w:rsid w:val="00FB4C1F"/>
    <w:rsid w:val="00FB7C43"/>
    <w:rsid w:val="00FC054A"/>
    <w:rsid w:val="00FC0BEA"/>
    <w:rsid w:val="00FC60D3"/>
    <w:rsid w:val="00FD2EA2"/>
    <w:rsid w:val="00FD324C"/>
    <w:rsid w:val="00FD70A8"/>
    <w:rsid w:val="00FE1E70"/>
    <w:rsid w:val="00FE2BFF"/>
    <w:rsid w:val="00FE5469"/>
    <w:rsid w:val="00FF7498"/>
    <w:rsid w:val="02824C2E"/>
    <w:rsid w:val="02C47896"/>
    <w:rsid w:val="03056101"/>
    <w:rsid w:val="033311CF"/>
    <w:rsid w:val="039A1E78"/>
    <w:rsid w:val="05C43A86"/>
    <w:rsid w:val="062632DE"/>
    <w:rsid w:val="066F069C"/>
    <w:rsid w:val="06975FDD"/>
    <w:rsid w:val="06C013A0"/>
    <w:rsid w:val="07087596"/>
    <w:rsid w:val="070C2960"/>
    <w:rsid w:val="07324DF0"/>
    <w:rsid w:val="0789466C"/>
    <w:rsid w:val="07C766CF"/>
    <w:rsid w:val="09CA261C"/>
    <w:rsid w:val="0AFA0790"/>
    <w:rsid w:val="0AFF4C18"/>
    <w:rsid w:val="0B2C47E2"/>
    <w:rsid w:val="0C0C2F2D"/>
    <w:rsid w:val="0C293400"/>
    <w:rsid w:val="0CCA2F89"/>
    <w:rsid w:val="0D953957"/>
    <w:rsid w:val="0DB7190D"/>
    <w:rsid w:val="0DB8738F"/>
    <w:rsid w:val="0DFD2082"/>
    <w:rsid w:val="0F4C320E"/>
    <w:rsid w:val="14B02E00"/>
    <w:rsid w:val="15574892"/>
    <w:rsid w:val="16560BB2"/>
    <w:rsid w:val="16915513"/>
    <w:rsid w:val="16930A17"/>
    <w:rsid w:val="17566556"/>
    <w:rsid w:val="17EE4834"/>
    <w:rsid w:val="18D178BA"/>
    <w:rsid w:val="18F44CFE"/>
    <w:rsid w:val="19127B31"/>
    <w:rsid w:val="1A273DF6"/>
    <w:rsid w:val="1C13076A"/>
    <w:rsid w:val="1D3D6906"/>
    <w:rsid w:val="1D67554C"/>
    <w:rsid w:val="1D912E60"/>
    <w:rsid w:val="1DE75D86"/>
    <w:rsid w:val="1DF276AF"/>
    <w:rsid w:val="1E2458FF"/>
    <w:rsid w:val="1EA0654E"/>
    <w:rsid w:val="1EBC25FB"/>
    <w:rsid w:val="1FA67FFA"/>
    <w:rsid w:val="1FB37310"/>
    <w:rsid w:val="20024E90"/>
    <w:rsid w:val="20525F14"/>
    <w:rsid w:val="210A5FF2"/>
    <w:rsid w:val="22B10EF6"/>
    <w:rsid w:val="239B5027"/>
    <w:rsid w:val="24AF6B80"/>
    <w:rsid w:val="2538541D"/>
    <w:rsid w:val="25F87A5A"/>
    <w:rsid w:val="27135C28"/>
    <w:rsid w:val="28E76E28"/>
    <w:rsid w:val="2A182A1D"/>
    <w:rsid w:val="2A5B478B"/>
    <w:rsid w:val="2B0E422E"/>
    <w:rsid w:val="2C773801"/>
    <w:rsid w:val="2D13367F"/>
    <w:rsid w:val="2E133F4C"/>
    <w:rsid w:val="2EC568C9"/>
    <w:rsid w:val="2EC71DCC"/>
    <w:rsid w:val="310F5189"/>
    <w:rsid w:val="3110648D"/>
    <w:rsid w:val="33296AFD"/>
    <w:rsid w:val="33421C25"/>
    <w:rsid w:val="345C39F7"/>
    <w:rsid w:val="353F3C69"/>
    <w:rsid w:val="36C108E2"/>
    <w:rsid w:val="372A4A8E"/>
    <w:rsid w:val="39003390"/>
    <w:rsid w:val="3C063688"/>
    <w:rsid w:val="3F65658D"/>
    <w:rsid w:val="3F6D4C9E"/>
    <w:rsid w:val="40505291"/>
    <w:rsid w:val="407057C5"/>
    <w:rsid w:val="409C408B"/>
    <w:rsid w:val="410150B4"/>
    <w:rsid w:val="43367252"/>
    <w:rsid w:val="43926832"/>
    <w:rsid w:val="43A31E05"/>
    <w:rsid w:val="44CD3E71"/>
    <w:rsid w:val="450E278E"/>
    <w:rsid w:val="45BD3779"/>
    <w:rsid w:val="46130905"/>
    <w:rsid w:val="46400007"/>
    <w:rsid w:val="4739281A"/>
    <w:rsid w:val="479A1A05"/>
    <w:rsid w:val="484A3DA7"/>
    <w:rsid w:val="486B42DC"/>
    <w:rsid w:val="4A1F04AA"/>
    <w:rsid w:val="4A240309"/>
    <w:rsid w:val="4AE00BC4"/>
    <w:rsid w:val="4E6423A8"/>
    <w:rsid w:val="4F61484A"/>
    <w:rsid w:val="4FB15B31"/>
    <w:rsid w:val="510F580A"/>
    <w:rsid w:val="513B1B51"/>
    <w:rsid w:val="548A7CBF"/>
    <w:rsid w:val="5571253B"/>
    <w:rsid w:val="55BC7137"/>
    <w:rsid w:val="56F34C36"/>
    <w:rsid w:val="56F50139"/>
    <w:rsid w:val="588717C9"/>
    <w:rsid w:val="598E2097"/>
    <w:rsid w:val="5B245915"/>
    <w:rsid w:val="5B5773E8"/>
    <w:rsid w:val="5DC13FDF"/>
    <w:rsid w:val="5F857143"/>
    <w:rsid w:val="5FF067F2"/>
    <w:rsid w:val="607B63D6"/>
    <w:rsid w:val="60BC4C41"/>
    <w:rsid w:val="61E60EAB"/>
    <w:rsid w:val="62865532"/>
    <w:rsid w:val="62B95EE0"/>
    <w:rsid w:val="6441518B"/>
    <w:rsid w:val="65B221E6"/>
    <w:rsid w:val="65EA7DC1"/>
    <w:rsid w:val="67046310"/>
    <w:rsid w:val="67CE125C"/>
    <w:rsid w:val="688F3898"/>
    <w:rsid w:val="68B172D0"/>
    <w:rsid w:val="6944683F"/>
    <w:rsid w:val="6A9277E6"/>
    <w:rsid w:val="6C305F8D"/>
    <w:rsid w:val="6EDE2373"/>
    <w:rsid w:val="6EDF4571"/>
    <w:rsid w:val="6EF44517"/>
    <w:rsid w:val="71A4057D"/>
    <w:rsid w:val="73571248"/>
    <w:rsid w:val="767336E4"/>
    <w:rsid w:val="77086156"/>
    <w:rsid w:val="77B95F79"/>
    <w:rsid w:val="77EC5A11"/>
    <w:rsid w:val="7811440A"/>
    <w:rsid w:val="78897ED8"/>
    <w:rsid w:val="78A460B9"/>
    <w:rsid w:val="7971478B"/>
    <w:rsid w:val="79994B00"/>
    <w:rsid w:val="79D704F2"/>
    <w:rsid w:val="7A625ED8"/>
    <w:rsid w:val="7AD60415"/>
    <w:rsid w:val="7C1B2CAB"/>
    <w:rsid w:val="7DB91452"/>
    <w:rsid w:val="7DD2457A"/>
    <w:rsid w:val="7E71317F"/>
    <w:rsid w:val="7ED1449D"/>
    <w:rsid w:val="7F385146"/>
    <w:rsid w:val="7F4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34B87C8"/>
  <w15:docId w15:val="{BBFEC8D4-B610-4E2B-8886-730004D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953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NormalnoIndent"/>
    <w:next w:val="41ALTZ1Indent11"/>
    <w:link w:val="12"/>
    <w:qFormat/>
    <w:rsid w:val="00395332"/>
    <w:pPr>
      <w:keepNext/>
      <w:widowControl/>
      <w:numPr>
        <w:numId w:val="1"/>
      </w:numPr>
      <w:jc w:val="left"/>
      <w:outlineLvl w:val="0"/>
    </w:pPr>
    <w:rPr>
      <w:b/>
      <w:kern w:val="0"/>
      <w:sz w:val="32"/>
      <w:szCs w:val="28"/>
    </w:rPr>
  </w:style>
  <w:style w:type="paragraph" w:styleId="2">
    <w:name w:val="heading 2"/>
    <w:basedOn w:val="NormalnoIndent"/>
    <w:next w:val="41ALTZ1Indent11"/>
    <w:link w:val="21"/>
    <w:qFormat/>
    <w:rsid w:val="00395332"/>
    <w:pPr>
      <w:keepNext/>
      <w:widowControl/>
      <w:numPr>
        <w:ilvl w:val="1"/>
        <w:numId w:val="1"/>
      </w:numPr>
      <w:tabs>
        <w:tab w:val="left" w:pos="0"/>
        <w:tab w:val="left" w:pos="998"/>
      </w:tabs>
      <w:jc w:val="left"/>
      <w:outlineLvl w:val="1"/>
    </w:pPr>
    <w:rPr>
      <w:b/>
      <w:bCs/>
      <w:iCs/>
      <w:sz w:val="30"/>
      <w:szCs w:val="28"/>
    </w:rPr>
  </w:style>
  <w:style w:type="paragraph" w:styleId="3">
    <w:name w:val="heading 3"/>
    <w:basedOn w:val="NormalnoIndent"/>
    <w:next w:val="41ALTZ1Indent11"/>
    <w:link w:val="30"/>
    <w:qFormat/>
    <w:rsid w:val="00395332"/>
    <w:pPr>
      <w:keepNext/>
      <w:widowControl/>
      <w:numPr>
        <w:ilvl w:val="2"/>
        <w:numId w:val="1"/>
      </w:numPr>
      <w:tabs>
        <w:tab w:val="left" w:pos="0"/>
      </w:tabs>
      <w:spacing w:line="360" w:lineRule="auto"/>
      <w:jc w:val="left"/>
      <w:outlineLvl w:val="2"/>
    </w:pPr>
    <w:rPr>
      <w:b/>
      <w:bCs/>
      <w:sz w:val="24"/>
      <w:szCs w:val="26"/>
    </w:rPr>
  </w:style>
  <w:style w:type="paragraph" w:styleId="4">
    <w:name w:val="heading 4"/>
    <w:basedOn w:val="NormalnoIndent"/>
    <w:next w:val="a1"/>
    <w:link w:val="40"/>
    <w:qFormat/>
    <w:rsid w:val="00395332"/>
    <w:pPr>
      <w:keepNext/>
      <w:widowControl/>
      <w:numPr>
        <w:ilvl w:val="3"/>
        <w:numId w:val="1"/>
      </w:numPr>
      <w:tabs>
        <w:tab w:val="left" w:pos="0"/>
      </w:tabs>
      <w:spacing w:before="240"/>
      <w:jc w:val="left"/>
      <w:outlineLvl w:val="3"/>
    </w:pPr>
    <w:rPr>
      <w:b/>
      <w:bCs/>
      <w:kern w:val="0"/>
      <w:sz w:val="24"/>
      <w:szCs w:val="28"/>
    </w:rPr>
  </w:style>
  <w:style w:type="paragraph" w:styleId="5">
    <w:name w:val="heading 5"/>
    <w:basedOn w:val="NormalnoIndent"/>
    <w:next w:val="a1"/>
    <w:link w:val="50"/>
    <w:uiPriority w:val="9"/>
    <w:qFormat/>
    <w:rsid w:val="00395332"/>
    <w:pPr>
      <w:keepNext/>
      <w:widowControl/>
      <w:numPr>
        <w:ilvl w:val="4"/>
        <w:numId w:val="1"/>
      </w:numPr>
      <w:tabs>
        <w:tab w:val="left" w:pos="0"/>
      </w:tabs>
      <w:spacing w:before="240"/>
      <w:jc w:val="left"/>
      <w:outlineLvl w:val="4"/>
    </w:pPr>
    <w:rPr>
      <w:b/>
      <w:bCs/>
      <w:kern w:val="0"/>
      <w:sz w:val="24"/>
      <w:szCs w:val="28"/>
    </w:rPr>
  </w:style>
  <w:style w:type="paragraph" w:styleId="6">
    <w:name w:val="heading 6"/>
    <w:basedOn w:val="NormalnoIndent"/>
    <w:next w:val="a1"/>
    <w:link w:val="60"/>
    <w:uiPriority w:val="9"/>
    <w:qFormat/>
    <w:rsid w:val="00395332"/>
    <w:pPr>
      <w:keepNext/>
      <w:widowControl/>
      <w:numPr>
        <w:ilvl w:val="5"/>
        <w:numId w:val="1"/>
      </w:numPr>
      <w:tabs>
        <w:tab w:val="left" w:pos="0"/>
      </w:tabs>
      <w:spacing w:before="240"/>
      <w:jc w:val="left"/>
      <w:outlineLvl w:val="5"/>
    </w:pPr>
    <w:rPr>
      <w:b/>
      <w:bCs/>
      <w:kern w:val="0"/>
      <w:sz w:val="24"/>
      <w:szCs w:val="28"/>
    </w:rPr>
  </w:style>
  <w:style w:type="paragraph" w:styleId="7">
    <w:name w:val="heading 7"/>
    <w:basedOn w:val="a1"/>
    <w:next w:val="a2"/>
    <w:link w:val="70"/>
    <w:uiPriority w:val="9"/>
    <w:qFormat/>
    <w:rsid w:val="00395332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sz w:val="24"/>
      <w:szCs w:val="20"/>
    </w:rPr>
  </w:style>
  <w:style w:type="paragraph" w:styleId="8">
    <w:name w:val="heading 8"/>
    <w:basedOn w:val="a1"/>
    <w:next w:val="a2"/>
    <w:link w:val="80"/>
    <w:uiPriority w:val="9"/>
    <w:qFormat/>
    <w:rsid w:val="00395332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1"/>
    <w:next w:val="a2"/>
    <w:link w:val="90"/>
    <w:uiPriority w:val="9"/>
    <w:qFormat/>
    <w:rsid w:val="00395332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noIndent">
    <w:name w:val="Normal_no_Indent"/>
    <w:basedOn w:val="a1"/>
    <w:link w:val="NormalnoIndentChar"/>
    <w:qFormat/>
    <w:rsid w:val="00395332"/>
    <w:rPr>
      <w:rFonts w:ascii="Book Antiqua" w:hAnsi="Book Antiqua"/>
      <w:sz w:val="22"/>
    </w:rPr>
  </w:style>
  <w:style w:type="paragraph" w:customStyle="1" w:styleId="41ALTZ1Indent11">
    <w:name w:val="样式 正文缩进表正文正文非缩进标题4四号正文不缩进特点段1ALT+Z正文（缩进1）水上软件Indent 1...1"/>
    <w:basedOn w:val="a2"/>
    <w:qFormat/>
    <w:rsid w:val="00395332"/>
    <w:pPr>
      <w:tabs>
        <w:tab w:val="left" w:pos="8250"/>
      </w:tabs>
      <w:spacing w:line="240" w:lineRule="auto"/>
      <w:ind w:rightChars="28" w:right="62" w:firstLineChars="200" w:firstLine="420"/>
      <w:jc w:val="left"/>
    </w:pPr>
    <w:rPr>
      <w:rFonts w:cs="宋体"/>
      <w:sz w:val="21"/>
      <w:szCs w:val="21"/>
    </w:rPr>
  </w:style>
  <w:style w:type="paragraph" w:styleId="a2">
    <w:name w:val="Normal Indent"/>
    <w:basedOn w:val="a1"/>
    <w:qFormat/>
    <w:rsid w:val="00395332"/>
    <w:pPr>
      <w:spacing w:line="360" w:lineRule="auto"/>
      <w:ind w:rightChars="200" w:right="200"/>
    </w:pPr>
    <w:rPr>
      <w:sz w:val="24"/>
      <w:szCs w:val="20"/>
    </w:rPr>
  </w:style>
  <w:style w:type="paragraph" w:styleId="TOC7">
    <w:name w:val="toc 7"/>
    <w:basedOn w:val="a1"/>
    <w:next w:val="a1"/>
    <w:qFormat/>
    <w:rsid w:val="00395332"/>
    <w:pPr>
      <w:ind w:left="1320"/>
      <w:jc w:val="left"/>
    </w:pPr>
    <w:rPr>
      <w:szCs w:val="21"/>
    </w:rPr>
  </w:style>
  <w:style w:type="paragraph" w:styleId="a6">
    <w:name w:val="Body Text First Indent"/>
    <w:basedOn w:val="a7"/>
    <w:qFormat/>
    <w:rsid w:val="00395332"/>
    <w:pPr>
      <w:ind w:firstLineChars="100" w:firstLine="420"/>
    </w:pPr>
  </w:style>
  <w:style w:type="paragraph" w:styleId="a7">
    <w:name w:val="Body Text"/>
    <w:basedOn w:val="a1"/>
    <w:link w:val="a8"/>
    <w:qFormat/>
    <w:rsid w:val="00395332"/>
    <w:pPr>
      <w:spacing w:after="120"/>
    </w:pPr>
  </w:style>
  <w:style w:type="paragraph" w:styleId="a9">
    <w:name w:val="caption"/>
    <w:basedOn w:val="a1"/>
    <w:next w:val="a1"/>
    <w:uiPriority w:val="35"/>
    <w:qFormat/>
    <w:rsid w:val="00395332"/>
    <w:pPr>
      <w:spacing w:after="200"/>
      <w:ind w:left="245"/>
    </w:pPr>
    <w:rPr>
      <w:rFonts w:ascii="Arial" w:eastAsia="黑体" w:hAnsi="Arial" w:cs="Arial"/>
      <w:szCs w:val="22"/>
    </w:rPr>
  </w:style>
  <w:style w:type="paragraph" w:styleId="aa">
    <w:name w:val="Document Map"/>
    <w:basedOn w:val="a1"/>
    <w:link w:val="ab"/>
    <w:semiHidden/>
    <w:qFormat/>
    <w:rsid w:val="00395332"/>
    <w:pPr>
      <w:shd w:val="clear" w:color="auto" w:fill="000080"/>
    </w:pPr>
  </w:style>
  <w:style w:type="paragraph" w:styleId="31">
    <w:name w:val="Body Text 3"/>
    <w:basedOn w:val="a1"/>
    <w:qFormat/>
    <w:rsid w:val="00395332"/>
    <w:pPr>
      <w:spacing w:line="360" w:lineRule="auto"/>
    </w:pPr>
    <w:rPr>
      <w:rFonts w:ascii="宋体" w:hAnsi="宋体"/>
      <w:color w:val="000000"/>
      <w:kern w:val="0"/>
      <w:sz w:val="24"/>
      <w:szCs w:val="18"/>
    </w:rPr>
  </w:style>
  <w:style w:type="paragraph" w:styleId="ac">
    <w:name w:val="Body Text Indent"/>
    <w:basedOn w:val="a1"/>
    <w:link w:val="ad"/>
    <w:qFormat/>
    <w:rsid w:val="00395332"/>
    <w:pPr>
      <w:spacing w:after="120"/>
      <w:ind w:left="420"/>
    </w:pPr>
  </w:style>
  <w:style w:type="paragraph" w:styleId="ae">
    <w:name w:val="Block Text"/>
    <w:basedOn w:val="a1"/>
    <w:qFormat/>
    <w:rsid w:val="00395332"/>
    <w:pPr>
      <w:spacing w:after="120"/>
      <w:ind w:left="1440" w:right="1440"/>
    </w:pPr>
  </w:style>
  <w:style w:type="paragraph" w:styleId="TOC5">
    <w:name w:val="toc 5"/>
    <w:basedOn w:val="NormalnoIndent"/>
    <w:next w:val="a1"/>
    <w:qFormat/>
    <w:rsid w:val="00395332"/>
    <w:pPr>
      <w:ind w:left="880"/>
      <w:jc w:val="left"/>
    </w:pPr>
    <w:rPr>
      <w:szCs w:val="21"/>
    </w:rPr>
  </w:style>
  <w:style w:type="paragraph" w:styleId="TOC3">
    <w:name w:val="toc 3"/>
    <w:basedOn w:val="NormalnoIndent"/>
    <w:next w:val="a1"/>
    <w:uiPriority w:val="39"/>
    <w:qFormat/>
    <w:rsid w:val="00395332"/>
    <w:pPr>
      <w:ind w:left="440"/>
      <w:jc w:val="left"/>
    </w:pPr>
    <w:rPr>
      <w:iCs/>
    </w:rPr>
  </w:style>
  <w:style w:type="paragraph" w:styleId="af">
    <w:name w:val="Plain Text"/>
    <w:basedOn w:val="a1"/>
    <w:link w:val="af0"/>
    <w:qFormat/>
    <w:rsid w:val="00395332"/>
    <w:rPr>
      <w:rFonts w:ascii="宋体" w:hAnsi="Courier New"/>
      <w:szCs w:val="21"/>
    </w:rPr>
  </w:style>
  <w:style w:type="paragraph" w:styleId="TOC8">
    <w:name w:val="toc 8"/>
    <w:basedOn w:val="a1"/>
    <w:next w:val="a1"/>
    <w:qFormat/>
    <w:rsid w:val="00395332"/>
    <w:pPr>
      <w:ind w:left="1540"/>
      <w:jc w:val="left"/>
    </w:pPr>
    <w:rPr>
      <w:szCs w:val="21"/>
    </w:rPr>
  </w:style>
  <w:style w:type="paragraph" w:styleId="af1">
    <w:name w:val="Date"/>
    <w:basedOn w:val="a1"/>
    <w:next w:val="a1"/>
    <w:qFormat/>
    <w:rsid w:val="00395332"/>
    <w:pPr>
      <w:ind w:leftChars="2500" w:left="100"/>
    </w:pPr>
  </w:style>
  <w:style w:type="paragraph" w:styleId="22">
    <w:name w:val="Body Text Indent 2"/>
    <w:basedOn w:val="a1"/>
    <w:link w:val="23"/>
    <w:qFormat/>
    <w:rsid w:val="00395332"/>
    <w:pPr>
      <w:spacing w:after="120" w:line="480" w:lineRule="auto"/>
      <w:ind w:left="420"/>
    </w:pPr>
  </w:style>
  <w:style w:type="paragraph" w:styleId="af2">
    <w:name w:val="Balloon Text"/>
    <w:basedOn w:val="a1"/>
    <w:link w:val="af3"/>
    <w:semiHidden/>
    <w:qFormat/>
    <w:rsid w:val="00395332"/>
    <w:rPr>
      <w:sz w:val="16"/>
      <w:szCs w:val="16"/>
    </w:rPr>
  </w:style>
  <w:style w:type="paragraph" w:styleId="af4">
    <w:name w:val="footer"/>
    <w:basedOn w:val="a1"/>
    <w:next w:val="NormalnoIndent"/>
    <w:link w:val="af5"/>
    <w:uiPriority w:val="99"/>
    <w:qFormat/>
    <w:rsid w:val="00395332"/>
    <w:pPr>
      <w:spacing w:beforeLines="100" w:line="120" w:lineRule="atLeast"/>
      <w:ind w:right="357"/>
      <w:jc w:val="left"/>
    </w:pPr>
    <w:rPr>
      <w:rFonts w:ascii="Book Antiqua" w:hAnsi="Book Antiqua"/>
      <w:sz w:val="18"/>
      <w:szCs w:val="18"/>
    </w:rPr>
  </w:style>
  <w:style w:type="paragraph" w:styleId="af6">
    <w:name w:val="header"/>
    <w:basedOn w:val="a1"/>
    <w:link w:val="af7"/>
    <w:uiPriority w:val="99"/>
    <w:qFormat/>
    <w:rsid w:val="00395332"/>
    <w:pPr>
      <w:framePr w:w="9213" w:h="1171" w:hRule="exact" w:wrap="around" w:vAnchor="text" w:hAnchor="text" w:y="5"/>
      <w:widowControl/>
      <w:tabs>
        <w:tab w:val="center" w:pos="4950"/>
        <w:tab w:val="right" w:pos="8280"/>
      </w:tabs>
      <w:spacing w:line="0" w:lineRule="atLeast"/>
      <w:ind w:right="102"/>
      <w:jc w:val="left"/>
    </w:pPr>
    <w:rPr>
      <w:b/>
      <w:kern w:val="0"/>
    </w:rPr>
  </w:style>
  <w:style w:type="paragraph" w:styleId="TOC1">
    <w:name w:val="toc 1"/>
    <w:basedOn w:val="NormalnoIndent"/>
    <w:next w:val="a1"/>
    <w:uiPriority w:val="39"/>
    <w:qFormat/>
    <w:rsid w:val="00395332"/>
    <w:pPr>
      <w:spacing w:before="120" w:after="120"/>
      <w:jc w:val="left"/>
    </w:pPr>
    <w:rPr>
      <w:b/>
      <w:bCs/>
      <w:caps/>
    </w:rPr>
  </w:style>
  <w:style w:type="paragraph" w:styleId="TOC4">
    <w:name w:val="toc 4"/>
    <w:basedOn w:val="NormalnoIndent"/>
    <w:next w:val="a1"/>
    <w:qFormat/>
    <w:rsid w:val="00395332"/>
    <w:pPr>
      <w:ind w:left="660"/>
      <w:jc w:val="left"/>
    </w:pPr>
    <w:rPr>
      <w:szCs w:val="21"/>
    </w:rPr>
  </w:style>
  <w:style w:type="paragraph" w:styleId="af8">
    <w:name w:val="Subtitle"/>
    <w:basedOn w:val="a1"/>
    <w:next w:val="a1"/>
    <w:link w:val="af9"/>
    <w:uiPriority w:val="11"/>
    <w:qFormat/>
    <w:rsid w:val="00395332"/>
    <w:pPr>
      <w:widowControl/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 w:bidi="en-US"/>
    </w:rPr>
  </w:style>
  <w:style w:type="paragraph" w:styleId="TOC6">
    <w:name w:val="toc 6"/>
    <w:basedOn w:val="a1"/>
    <w:next w:val="a1"/>
    <w:qFormat/>
    <w:rsid w:val="00395332"/>
    <w:pPr>
      <w:ind w:left="1100"/>
      <w:jc w:val="left"/>
    </w:pPr>
    <w:rPr>
      <w:szCs w:val="21"/>
    </w:rPr>
  </w:style>
  <w:style w:type="paragraph" w:styleId="32">
    <w:name w:val="Body Text Indent 3"/>
    <w:basedOn w:val="a1"/>
    <w:link w:val="33"/>
    <w:qFormat/>
    <w:rsid w:val="00395332"/>
    <w:pPr>
      <w:spacing w:after="120"/>
      <w:ind w:left="420"/>
    </w:pPr>
    <w:rPr>
      <w:sz w:val="16"/>
      <w:szCs w:val="16"/>
    </w:rPr>
  </w:style>
  <w:style w:type="paragraph" w:styleId="afa">
    <w:name w:val="table of figures"/>
    <w:basedOn w:val="a1"/>
    <w:next w:val="a1"/>
    <w:semiHidden/>
    <w:qFormat/>
    <w:rsid w:val="00395332"/>
    <w:pPr>
      <w:spacing w:line="300" w:lineRule="auto"/>
      <w:ind w:leftChars="200" w:left="840" w:hangingChars="200" w:hanging="420"/>
    </w:pPr>
  </w:style>
  <w:style w:type="paragraph" w:styleId="TOC2">
    <w:name w:val="toc 2"/>
    <w:basedOn w:val="NormalnoIndent"/>
    <w:next w:val="a1"/>
    <w:qFormat/>
    <w:rsid w:val="00395332"/>
    <w:pPr>
      <w:ind w:left="220"/>
      <w:jc w:val="left"/>
    </w:pPr>
    <w:rPr>
      <w:smallCaps/>
    </w:rPr>
  </w:style>
  <w:style w:type="paragraph" w:styleId="TOC9">
    <w:name w:val="toc 9"/>
    <w:basedOn w:val="a1"/>
    <w:next w:val="a1"/>
    <w:qFormat/>
    <w:rsid w:val="00395332"/>
    <w:pPr>
      <w:ind w:left="1760"/>
      <w:jc w:val="left"/>
    </w:pPr>
    <w:rPr>
      <w:szCs w:val="21"/>
    </w:rPr>
  </w:style>
  <w:style w:type="paragraph" w:styleId="24">
    <w:name w:val="Body Text 2"/>
    <w:basedOn w:val="a1"/>
    <w:qFormat/>
    <w:rsid w:val="00395332"/>
    <w:pPr>
      <w:spacing w:after="120" w:line="480" w:lineRule="auto"/>
    </w:pPr>
  </w:style>
  <w:style w:type="paragraph" w:styleId="afb">
    <w:name w:val="Normal (Web)"/>
    <w:basedOn w:val="a1"/>
    <w:uiPriority w:val="99"/>
    <w:qFormat/>
    <w:rsid w:val="00395332"/>
    <w:pPr>
      <w:widowControl/>
      <w:jc w:val="left"/>
    </w:pPr>
    <w:rPr>
      <w:rFonts w:ascii="宋体" w:hAnsi="宋体"/>
      <w:color w:val="0F0020"/>
      <w:kern w:val="0"/>
      <w:sz w:val="24"/>
    </w:rPr>
  </w:style>
  <w:style w:type="paragraph" w:styleId="afc">
    <w:name w:val="Title"/>
    <w:basedOn w:val="a1"/>
    <w:next w:val="a1"/>
    <w:link w:val="afd"/>
    <w:qFormat/>
    <w:rsid w:val="003953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e">
    <w:name w:val="Strong"/>
    <w:qFormat/>
    <w:rsid w:val="00395332"/>
    <w:rPr>
      <w:b/>
      <w:bCs/>
    </w:rPr>
  </w:style>
  <w:style w:type="character" w:styleId="aff">
    <w:name w:val="page number"/>
    <w:basedOn w:val="a3"/>
    <w:qFormat/>
    <w:rsid w:val="00395332"/>
  </w:style>
  <w:style w:type="character" w:styleId="aff0">
    <w:name w:val="FollowedHyperlink"/>
    <w:qFormat/>
    <w:rsid w:val="00395332"/>
    <w:rPr>
      <w:color w:val="000000"/>
      <w:u w:val="none"/>
    </w:rPr>
  </w:style>
  <w:style w:type="character" w:styleId="aff1">
    <w:name w:val="Emphasis"/>
    <w:uiPriority w:val="20"/>
    <w:qFormat/>
    <w:rsid w:val="00395332"/>
    <w:rPr>
      <w:i/>
      <w:iCs/>
    </w:rPr>
  </w:style>
  <w:style w:type="character" w:styleId="aff2">
    <w:name w:val="Hyperlink"/>
    <w:uiPriority w:val="99"/>
    <w:qFormat/>
    <w:rsid w:val="00395332"/>
    <w:rPr>
      <w:color w:val="0000FF"/>
      <w:u w:val="single"/>
    </w:rPr>
  </w:style>
  <w:style w:type="table" w:styleId="aff3">
    <w:name w:val="Table Grid"/>
    <w:basedOn w:val="a4"/>
    <w:qFormat/>
    <w:rsid w:val="00395332"/>
    <w:pPr>
      <w:widowControl w:val="0"/>
      <w:spacing w:before="100" w:beforeAutospacing="1" w:after="100" w:afterAutospacing="1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注释"/>
    <w:basedOn w:val="a1"/>
    <w:qFormat/>
    <w:rsid w:val="00395332"/>
    <w:pPr>
      <w:ind w:leftChars="257" w:left="540"/>
    </w:pPr>
    <w:rPr>
      <w:i/>
      <w:iCs/>
    </w:rPr>
  </w:style>
  <w:style w:type="paragraph" w:customStyle="1" w:styleId="11">
    <w:name w:val="1级项目编号"/>
    <w:basedOn w:val="a1"/>
    <w:link w:val="1CharChar"/>
    <w:qFormat/>
    <w:rsid w:val="00395332"/>
    <w:pPr>
      <w:widowControl/>
      <w:numPr>
        <w:numId w:val="2"/>
      </w:numPr>
      <w:spacing w:afterLines="100"/>
      <w:ind w:firstLine="0"/>
      <w:jc w:val="left"/>
    </w:pPr>
    <w:rPr>
      <w:bCs/>
      <w:kern w:val="0"/>
      <w:sz w:val="24"/>
    </w:rPr>
  </w:style>
  <w:style w:type="paragraph" w:customStyle="1" w:styleId="20">
    <w:name w:val="2级项目编号"/>
    <w:basedOn w:val="a1"/>
    <w:qFormat/>
    <w:rsid w:val="00395332"/>
    <w:pPr>
      <w:widowControl/>
      <w:numPr>
        <w:numId w:val="3"/>
      </w:numPr>
      <w:tabs>
        <w:tab w:val="left" w:pos="0"/>
        <w:tab w:val="left" w:pos="1650"/>
        <w:tab w:val="left" w:pos="2310"/>
      </w:tabs>
      <w:spacing w:after="120"/>
      <w:ind w:firstLine="0"/>
    </w:pPr>
    <w:rPr>
      <w:kern w:val="0"/>
    </w:rPr>
  </w:style>
  <w:style w:type="paragraph" w:customStyle="1" w:styleId="34">
    <w:name w:val="3级项目编号"/>
    <w:basedOn w:val="a1"/>
    <w:qFormat/>
    <w:rsid w:val="00395332"/>
    <w:pPr>
      <w:widowControl/>
      <w:tabs>
        <w:tab w:val="left" w:pos="1721"/>
      </w:tabs>
      <w:spacing w:afterLines="100"/>
      <w:ind w:left="1721" w:hanging="360"/>
      <w:jc w:val="left"/>
    </w:pPr>
    <w:rPr>
      <w:kern w:val="0"/>
    </w:rPr>
  </w:style>
  <w:style w:type="paragraph" w:customStyle="1" w:styleId="41">
    <w:name w:val="4级项目编号"/>
    <w:basedOn w:val="a1"/>
    <w:qFormat/>
    <w:rsid w:val="00395332"/>
    <w:pPr>
      <w:tabs>
        <w:tab w:val="left" w:pos="360"/>
      </w:tabs>
      <w:spacing w:afterLines="100"/>
      <w:ind w:left="2121"/>
    </w:pPr>
  </w:style>
  <w:style w:type="paragraph" w:customStyle="1" w:styleId="51">
    <w:name w:val="5级项目编号"/>
    <w:basedOn w:val="a1"/>
    <w:qFormat/>
    <w:rsid w:val="00395332"/>
    <w:pPr>
      <w:tabs>
        <w:tab w:val="left" w:pos="2461"/>
      </w:tabs>
      <w:ind w:left="2461" w:hanging="420"/>
    </w:pPr>
  </w:style>
  <w:style w:type="paragraph" w:customStyle="1" w:styleId="aff5">
    <w:name w:val="图表标题"/>
    <w:basedOn w:val="a1"/>
    <w:qFormat/>
    <w:rsid w:val="00395332"/>
    <w:pPr>
      <w:spacing w:after="480"/>
      <w:ind w:firstLine="442"/>
      <w:jc w:val="center"/>
    </w:pPr>
    <w:rPr>
      <w:rFonts w:cs="Arial"/>
      <w:b/>
      <w:szCs w:val="22"/>
    </w:rPr>
  </w:style>
  <w:style w:type="paragraph" w:customStyle="1" w:styleId="aff6">
    <w:name w:val="封面标题"/>
    <w:basedOn w:val="NormalnoIndent"/>
    <w:qFormat/>
    <w:rsid w:val="00395332"/>
    <w:pPr>
      <w:jc w:val="center"/>
    </w:pPr>
    <w:rPr>
      <w:b/>
      <w:sz w:val="44"/>
      <w:szCs w:val="28"/>
    </w:rPr>
  </w:style>
  <w:style w:type="paragraph" w:customStyle="1" w:styleId="aff7">
    <w:name w:val="封面版本标识"/>
    <w:basedOn w:val="NormalnoIndent"/>
    <w:qFormat/>
    <w:rsid w:val="00395332"/>
    <w:pPr>
      <w:ind w:firstLineChars="200" w:firstLine="200"/>
      <w:jc w:val="center"/>
    </w:pPr>
    <w:rPr>
      <w:b/>
      <w:sz w:val="30"/>
      <w:szCs w:val="30"/>
    </w:rPr>
  </w:style>
  <w:style w:type="paragraph" w:customStyle="1" w:styleId="aff8">
    <w:name w:val="封面章节标题"/>
    <w:basedOn w:val="a1"/>
    <w:qFormat/>
    <w:rsid w:val="00395332"/>
    <w:pPr>
      <w:widowControl/>
      <w:spacing w:beforeLines="600" w:after="120"/>
      <w:ind w:left="113"/>
      <w:jc w:val="center"/>
    </w:pPr>
    <w:rPr>
      <w:b/>
      <w:kern w:val="0"/>
      <w:sz w:val="72"/>
    </w:rPr>
  </w:style>
  <w:style w:type="paragraph" w:customStyle="1" w:styleId="aff9">
    <w:name w:val="封面日期"/>
    <w:basedOn w:val="a1"/>
    <w:qFormat/>
    <w:rsid w:val="00395332"/>
    <w:pPr>
      <w:widowControl/>
      <w:spacing w:line="360" w:lineRule="auto"/>
      <w:jc w:val="center"/>
    </w:pPr>
    <w:rPr>
      <w:b/>
      <w:sz w:val="32"/>
      <w:szCs w:val="32"/>
    </w:rPr>
  </w:style>
  <w:style w:type="paragraph" w:customStyle="1" w:styleId="affa">
    <w:name w:val="封面公司名称"/>
    <w:basedOn w:val="a1"/>
    <w:qFormat/>
    <w:rsid w:val="00395332"/>
    <w:pPr>
      <w:widowControl/>
      <w:jc w:val="center"/>
    </w:pPr>
    <w:rPr>
      <w:rFonts w:cs="Arial"/>
      <w:b/>
      <w:kern w:val="0"/>
      <w:sz w:val="32"/>
      <w:szCs w:val="32"/>
    </w:rPr>
  </w:style>
  <w:style w:type="paragraph" w:customStyle="1" w:styleId="NormalBold">
    <w:name w:val="Normal_Bold"/>
    <w:basedOn w:val="a1"/>
    <w:qFormat/>
    <w:rsid w:val="00395332"/>
    <w:rPr>
      <w:b/>
    </w:rPr>
  </w:style>
  <w:style w:type="paragraph" w:customStyle="1" w:styleId="affb">
    <w:name w:val="目录"/>
    <w:basedOn w:val="NormalnoIndent"/>
    <w:next w:val="NormalnoIndent"/>
    <w:qFormat/>
    <w:rsid w:val="00395332"/>
    <w:pPr>
      <w:jc w:val="center"/>
    </w:pPr>
    <w:rPr>
      <w:rFonts w:cs="宋体"/>
      <w:b/>
      <w:bCs/>
      <w:sz w:val="30"/>
      <w:szCs w:val="30"/>
      <w:u w:val="single"/>
    </w:rPr>
  </w:style>
  <w:style w:type="paragraph" w:customStyle="1" w:styleId="affc">
    <w:name w:val="版权声明"/>
    <w:basedOn w:val="a1"/>
    <w:qFormat/>
    <w:rsid w:val="00395332"/>
    <w:pPr>
      <w:spacing w:before="480" w:after="480"/>
      <w:ind w:firstLine="643"/>
      <w:jc w:val="center"/>
    </w:pPr>
    <w:rPr>
      <w:rFonts w:cs="宋体"/>
      <w:b/>
      <w:bCs/>
      <w:sz w:val="32"/>
      <w:szCs w:val="20"/>
    </w:rPr>
  </w:style>
  <w:style w:type="paragraph" w:customStyle="1" w:styleId="35">
    <w:name w:val="3"/>
    <w:basedOn w:val="a1"/>
    <w:next w:val="a2"/>
    <w:qFormat/>
    <w:rsid w:val="00395332"/>
    <w:pPr>
      <w:ind w:firstLine="420"/>
    </w:pPr>
    <w:rPr>
      <w:szCs w:val="20"/>
    </w:rPr>
  </w:style>
  <w:style w:type="paragraph" w:customStyle="1" w:styleId="25">
    <w:name w:val="2"/>
    <w:basedOn w:val="a1"/>
    <w:next w:val="22"/>
    <w:qFormat/>
    <w:rsid w:val="00395332"/>
    <w:pPr>
      <w:ind w:firstLine="420"/>
    </w:pPr>
  </w:style>
  <w:style w:type="paragraph" w:customStyle="1" w:styleId="36">
    <w:name w:val="正文3"/>
    <w:basedOn w:val="a1"/>
    <w:qFormat/>
    <w:rsid w:val="00395332"/>
    <w:pPr>
      <w:tabs>
        <w:tab w:val="left" w:pos="2610"/>
      </w:tabs>
      <w:adjustRightInd w:val="0"/>
      <w:spacing w:before="120" w:line="360" w:lineRule="auto"/>
    </w:pPr>
    <w:rPr>
      <w:rFonts w:ascii="Arial" w:hAnsi="Arial"/>
      <w:sz w:val="24"/>
      <w:szCs w:val="20"/>
    </w:rPr>
  </w:style>
  <w:style w:type="paragraph" w:customStyle="1" w:styleId="13">
    <w:name w:val="1"/>
    <w:basedOn w:val="a1"/>
    <w:next w:val="af"/>
    <w:qFormat/>
    <w:rsid w:val="00395332"/>
    <w:rPr>
      <w:rFonts w:ascii="宋体" w:hAnsi="Courier New"/>
      <w:szCs w:val="20"/>
    </w:rPr>
  </w:style>
  <w:style w:type="paragraph" w:customStyle="1" w:styleId="42">
    <w:name w:val="4"/>
    <w:basedOn w:val="a1"/>
    <w:next w:val="a2"/>
    <w:qFormat/>
    <w:rsid w:val="00395332"/>
    <w:pPr>
      <w:ind w:firstLine="420"/>
    </w:pPr>
    <w:rPr>
      <w:szCs w:val="20"/>
    </w:rPr>
  </w:style>
  <w:style w:type="paragraph" w:customStyle="1" w:styleId="14">
    <w:name w:val="正文1"/>
    <w:basedOn w:val="a1"/>
    <w:qFormat/>
    <w:rsid w:val="00395332"/>
    <w:pPr>
      <w:spacing w:after="120" w:line="360" w:lineRule="auto"/>
    </w:pPr>
    <w:rPr>
      <w:rFonts w:ascii="Arial" w:hAnsi="Arial"/>
      <w:sz w:val="24"/>
      <w:szCs w:val="20"/>
    </w:rPr>
  </w:style>
  <w:style w:type="paragraph" w:customStyle="1" w:styleId="10">
    <w:name w:val="黑体项目编号1"/>
    <w:basedOn w:val="a1"/>
    <w:qFormat/>
    <w:rsid w:val="00395332"/>
    <w:pPr>
      <w:widowControl/>
      <w:numPr>
        <w:numId w:val="4"/>
      </w:numPr>
      <w:spacing w:beforeLines="50" w:after="120"/>
      <w:ind w:right="-62" w:firstLine="0"/>
    </w:pPr>
    <w:rPr>
      <w:b/>
      <w:kern w:val="0"/>
      <w:sz w:val="24"/>
    </w:rPr>
  </w:style>
  <w:style w:type="paragraph" w:customStyle="1" w:styleId="15">
    <w:name w:val="1.5级项目编号"/>
    <w:basedOn w:val="a1"/>
    <w:qFormat/>
    <w:rsid w:val="00395332"/>
    <w:pPr>
      <w:widowControl/>
      <w:tabs>
        <w:tab w:val="left" w:pos="990"/>
      </w:tabs>
      <w:spacing w:beforeLines="100" w:after="120"/>
      <w:ind w:left="990" w:hanging="440"/>
      <w:jc w:val="left"/>
    </w:pPr>
    <w:rPr>
      <w:kern w:val="0"/>
    </w:rPr>
  </w:style>
  <w:style w:type="paragraph" w:customStyle="1" w:styleId="26">
    <w:name w:val="正文缩进2"/>
    <w:basedOn w:val="a1"/>
    <w:qFormat/>
    <w:rsid w:val="00395332"/>
    <w:pPr>
      <w:spacing w:line="300" w:lineRule="auto"/>
      <w:ind w:leftChars="400" w:left="880"/>
    </w:pPr>
  </w:style>
  <w:style w:type="paragraph" w:customStyle="1" w:styleId="affd">
    <w:name w:val="正文居中"/>
    <w:basedOn w:val="a1"/>
    <w:qFormat/>
    <w:rsid w:val="00395332"/>
    <w:pPr>
      <w:widowControl/>
      <w:ind w:left="2"/>
      <w:jc w:val="center"/>
    </w:pPr>
    <w:rPr>
      <w:b/>
      <w:bCs/>
      <w:kern w:val="0"/>
    </w:rPr>
  </w:style>
  <w:style w:type="paragraph" w:customStyle="1" w:styleId="affe">
    <w:name w:val="超 级标题"/>
    <w:basedOn w:val="1"/>
    <w:qFormat/>
    <w:rsid w:val="00395332"/>
    <w:pPr>
      <w:numPr>
        <w:numId w:val="0"/>
      </w:numPr>
      <w:jc w:val="center"/>
    </w:pPr>
  </w:style>
  <w:style w:type="paragraph" w:customStyle="1" w:styleId="41ALTZ1Indent1">
    <w:name w:val="样式 正文缩进表正文正文非缩进标题4四号正文不缩进特点段1ALT+Z正文（缩进1）水上软件Indent 1..."/>
    <w:basedOn w:val="a2"/>
    <w:qFormat/>
    <w:rsid w:val="00395332"/>
    <w:rPr>
      <w:kern w:val="0"/>
    </w:rPr>
  </w:style>
  <w:style w:type="paragraph" w:customStyle="1" w:styleId="afff">
    <w:name w:val="主题封页"/>
    <w:basedOn w:val="a1"/>
    <w:next w:val="a1"/>
    <w:qFormat/>
    <w:rsid w:val="00395332"/>
    <w:pPr>
      <w:keepNext/>
      <w:keepLines/>
      <w:pBdr>
        <w:bottom w:val="single" w:sz="18" w:space="20" w:color="auto"/>
      </w:pBdr>
      <w:adjustRightInd w:val="0"/>
      <w:spacing w:before="480" w:after="240" w:line="560" w:lineRule="exact"/>
      <w:jc w:val="center"/>
      <w:textAlignment w:val="baseline"/>
    </w:pPr>
    <w:rPr>
      <w:b/>
      <w:kern w:val="28"/>
      <w:sz w:val="56"/>
      <w:szCs w:val="20"/>
    </w:rPr>
  </w:style>
  <w:style w:type="paragraph" w:customStyle="1" w:styleId="a">
    <w:name w:val="页眉正文"/>
    <w:basedOn w:val="a1"/>
    <w:qFormat/>
    <w:rsid w:val="00395332"/>
    <w:pPr>
      <w:numPr>
        <w:numId w:val="5"/>
      </w:numPr>
      <w:adjustRightInd w:val="0"/>
      <w:spacing w:line="0" w:lineRule="atLeast"/>
      <w:contextualSpacing/>
    </w:pPr>
    <w:rPr>
      <w:rFonts w:eastAsia="楷体_GB2312"/>
      <w:b/>
      <w:bCs/>
      <w:w w:val="130"/>
      <w:sz w:val="18"/>
      <w:szCs w:val="18"/>
    </w:rPr>
  </w:style>
  <w:style w:type="paragraph" w:customStyle="1" w:styleId="afff0">
    <w:name w:val="基准篇头"/>
    <w:basedOn w:val="a1"/>
    <w:next w:val="a7"/>
    <w:qFormat/>
    <w:rsid w:val="00395332"/>
    <w:pPr>
      <w:keepNext/>
      <w:keepLines/>
      <w:adjustRightInd w:val="0"/>
      <w:spacing w:before="360" w:after="120" w:line="360" w:lineRule="exact"/>
      <w:textAlignment w:val="baseline"/>
    </w:pPr>
    <w:rPr>
      <w:b/>
      <w:kern w:val="28"/>
      <w:sz w:val="28"/>
      <w:szCs w:val="20"/>
    </w:rPr>
  </w:style>
  <w:style w:type="paragraph" w:customStyle="1" w:styleId="16">
    <w:name w:val="页脚1"/>
    <w:basedOn w:val="a1"/>
    <w:next w:val="NormalnoIndent"/>
    <w:qFormat/>
    <w:rsid w:val="00395332"/>
    <w:pPr>
      <w:pBdr>
        <w:top w:val="single" w:sz="4" w:space="1" w:color="auto"/>
      </w:pBdr>
      <w:ind w:firstLine="440"/>
    </w:pPr>
  </w:style>
  <w:style w:type="paragraph" w:customStyle="1" w:styleId="19">
    <w:name w:val="样式 正文文本缩进 + 左  1.9 字符"/>
    <w:basedOn w:val="ac"/>
    <w:qFormat/>
    <w:rsid w:val="00395332"/>
    <w:pPr>
      <w:spacing w:line="360" w:lineRule="auto"/>
      <w:ind w:leftChars="400" w:left="400"/>
      <w:jc w:val="left"/>
    </w:pPr>
    <w:rPr>
      <w:rFonts w:cs="宋体"/>
      <w:kern w:val="0"/>
      <w:szCs w:val="20"/>
    </w:rPr>
  </w:style>
  <w:style w:type="paragraph" w:customStyle="1" w:styleId="194">
    <w:name w:val="样式 样式 正文文本缩进 + 左  1.9 字符 + 左侧:  4 字符"/>
    <w:basedOn w:val="a6"/>
    <w:qFormat/>
    <w:rsid w:val="00395332"/>
  </w:style>
  <w:style w:type="paragraph" w:customStyle="1" w:styleId="1941">
    <w:name w:val="样式 样式 样式 正文文本缩进 + 左  1.9 字符 + 左侧:  4 字符 + 首行缩进:  1 字符"/>
    <w:basedOn w:val="194"/>
    <w:qFormat/>
    <w:rsid w:val="00395332"/>
    <w:pPr>
      <w:spacing w:line="360" w:lineRule="auto"/>
      <w:ind w:leftChars="400" w:left="400" w:firstLineChars="200" w:firstLine="200"/>
    </w:pPr>
    <w:rPr>
      <w:rFonts w:cs="宋体"/>
      <w:kern w:val="0"/>
      <w:szCs w:val="20"/>
    </w:rPr>
  </w:style>
  <w:style w:type="paragraph" w:customStyle="1" w:styleId="19410">
    <w:name w:val="样式 样式 样式 样式 正文文本缩进 + 左  1.9 字符 + 左侧:  4 字符 + 首行缩进:  1 字符 + 左侧:  ..."/>
    <w:basedOn w:val="1941"/>
    <w:qFormat/>
    <w:rsid w:val="00395332"/>
  </w:style>
  <w:style w:type="paragraph" w:customStyle="1" w:styleId="19411">
    <w:name w:val="样式 样式 样式 样式 样式 正文文本缩进 + 左  1.9 字符 + 左侧:  4 字符 + 首行缩进:  1 字符 + 左侧..."/>
    <w:basedOn w:val="19410"/>
    <w:qFormat/>
    <w:rsid w:val="00395332"/>
    <w:pPr>
      <w:spacing w:line="240" w:lineRule="auto"/>
    </w:pPr>
  </w:style>
  <w:style w:type="paragraph" w:customStyle="1" w:styleId="19412">
    <w:name w:val="样式 样式 样式 样式 样式 样式 正文文本缩进 + 左  1.9 字符 + 左侧:  4 字符 + 首行缩进:  1 字符 +..."/>
    <w:basedOn w:val="19411"/>
    <w:qFormat/>
    <w:rsid w:val="00395332"/>
    <w:pPr>
      <w:spacing w:line="360" w:lineRule="auto"/>
    </w:pPr>
  </w:style>
  <w:style w:type="paragraph" w:customStyle="1" w:styleId="27">
    <w:name w:val="样式 封面章节标题 + 首行缩进:  2 字符 段前: 自动"/>
    <w:basedOn w:val="aff8"/>
    <w:qFormat/>
    <w:rsid w:val="00395332"/>
    <w:pPr>
      <w:spacing w:before="1440"/>
      <w:ind w:firstLine="562"/>
    </w:pPr>
    <w:rPr>
      <w:rFonts w:cs="宋体"/>
      <w:bCs/>
      <w:sz w:val="52"/>
      <w:szCs w:val="20"/>
    </w:rPr>
  </w:style>
  <w:style w:type="paragraph" w:customStyle="1" w:styleId="afff1">
    <w:name w:val="样式 纯文本 + 四号 右"/>
    <w:basedOn w:val="af"/>
    <w:qFormat/>
    <w:rsid w:val="00395332"/>
    <w:pPr>
      <w:pBdr>
        <w:bottom w:val="single" w:sz="12" w:space="1" w:color="auto"/>
      </w:pBdr>
      <w:jc w:val="right"/>
    </w:pPr>
    <w:rPr>
      <w:rFonts w:cs="宋体"/>
      <w:sz w:val="28"/>
      <w:szCs w:val="20"/>
    </w:rPr>
  </w:style>
  <w:style w:type="paragraph" w:customStyle="1" w:styleId="afff2">
    <w:name w:val="样式 纯文本 + 四号 加粗 下划线 居中"/>
    <w:basedOn w:val="af"/>
    <w:qFormat/>
    <w:rsid w:val="00395332"/>
    <w:pPr>
      <w:pBdr>
        <w:bottom w:val="single" w:sz="12" w:space="1" w:color="auto"/>
      </w:pBdr>
      <w:jc w:val="center"/>
    </w:pPr>
    <w:rPr>
      <w:rFonts w:cs="宋体"/>
      <w:b/>
      <w:bCs/>
      <w:sz w:val="28"/>
      <w:szCs w:val="20"/>
    </w:rPr>
  </w:style>
  <w:style w:type="paragraph" w:customStyle="1" w:styleId="17">
    <w:name w:val="样式 1级项目编号 + 宋体"/>
    <w:basedOn w:val="11"/>
    <w:qFormat/>
    <w:rsid w:val="00395332"/>
    <w:pPr>
      <w:numPr>
        <w:numId w:val="0"/>
      </w:numPr>
    </w:pPr>
    <w:rPr>
      <w:rFonts w:ascii="宋体" w:hAnsi="宋体"/>
      <w:bCs w:val="0"/>
    </w:rPr>
  </w:style>
  <w:style w:type="paragraph" w:customStyle="1" w:styleId="18">
    <w:name w:val="样式1"/>
    <w:basedOn w:val="3"/>
    <w:qFormat/>
    <w:rsid w:val="00395332"/>
  </w:style>
  <w:style w:type="paragraph" w:customStyle="1" w:styleId="160">
    <w:name w:val="样式 1级项目编号 + 段后: 6 行"/>
    <w:basedOn w:val="11"/>
    <w:qFormat/>
    <w:rsid w:val="00395332"/>
    <w:pPr>
      <w:numPr>
        <w:numId w:val="0"/>
      </w:numPr>
    </w:pPr>
    <w:rPr>
      <w:rFonts w:cs="宋体"/>
      <w:bCs w:val="0"/>
      <w:szCs w:val="20"/>
    </w:rPr>
  </w:style>
  <w:style w:type="paragraph" w:customStyle="1" w:styleId="161">
    <w:name w:val="样式 样式 1级项目编号 + 段后: 6 行 + 段后: 1 行"/>
    <w:basedOn w:val="160"/>
    <w:qFormat/>
    <w:rsid w:val="00395332"/>
    <w:pPr>
      <w:spacing w:beforeLines="100"/>
    </w:pPr>
  </w:style>
  <w:style w:type="paragraph" w:customStyle="1" w:styleId="16111">
    <w:name w:val="样式 样式 样式 1级项目编号 + 段后: 6 行 + 段后: 1 行 + 段前: 1 行 段后: 1 行"/>
    <w:basedOn w:val="161"/>
    <w:qFormat/>
    <w:rsid w:val="00395332"/>
    <w:pPr>
      <w:spacing w:line="360" w:lineRule="auto"/>
    </w:pPr>
  </w:style>
  <w:style w:type="paragraph" w:customStyle="1" w:styleId="110">
    <w:name w:val="1级项目编号 + 段后: 1 行"/>
    <w:basedOn w:val="11"/>
    <w:qFormat/>
    <w:rsid w:val="00395332"/>
    <w:pPr>
      <w:numPr>
        <w:numId w:val="0"/>
      </w:numPr>
    </w:pPr>
    <w:rPr>
      <w:rFonts w:cs="宋体"/>
      <w:bCs w:val="0"/>
      <w:szCs w:val="20"/>
    </w:rPr>
  </w:style>
  <w:style w:type="paragraph" w:customStyle="1" w:styleId="1a">
    <w:name w:val="科慧正文1"/>
    <w:basedOn w:val="a6"/>
    <w:qFormat/>
    <w:rsid w:val="00395332"/>
    <w:pPr>
      <w:spacing w:beforeLines="100" w:after="100" w:afterAutospacing="1" w:line="360" w:lineRule="auto"/>
      <w:ind w:firstLineChars="200" w:firstLine="200"/>
      <w:jc w:val="left"/>
    </w:pPr>
    <w:rPr>
      <w:lang w:val="zh-CN"/>
    </w:rPr>
  </w:style>
  <w:style w:type="paragraph" w:customStyle="1" w:styleId="121">
    <w:name w:val="样式 科慧正文1 + 首行缩进:  2 字符 段前: 1 行"/>
    <w:basedOn w:val="1a"/>
    <w:qFormat/>
    <w:rsid w:val="00395332"/>
    <w:rPr>
      <w:rFonts w:cs="宋体"/>
      <w:szCs w:val="20"/>
    </w:rPr>
  </w:style>
  <w:style w:type="paragraph" w:customStyle="1" w:styleId="a0">
    <w:name w:val="科慧一级条题"/>
    <w:basedOn w:val="1a"/>
    <w:qFormat/>
    <w:rsid w:val="00395332"/>
    <w:pPr>
      <w:numPr>
        <w:numId w:val="6"/>
      </w:numPr>
      <w:ind w:firstLineChars="0"/>
    </w:pPr>
  </w:style>
  <w:style w:type="paragraph" w:customStyle="1" w:styleId="Cambria01482">
    <w:name w:val="样式 多级符号 Cambria 左侧:  0 厘米 悬挂缩进: 14.82 字符"/>
    <w:basedOn w:val="1"/>
    <w:qFormat/>
    <w:rsid w:val="00395332"/>
    <w:pPr>
      <w:keepLines/>
      <w:numPr>
        <w:numId w:val="7"/>
      </w:numPr>
      <w:spacing w:before="480" w:line="480" w:lineRule="auto"/>
      <w:jc w:val="center"/>
    </w:pPr>
    <w:rPr>
      <w:rFonts w:ascii="Cambria" w:hAnsi="Cambria"/>
      <w:bCs/>
      <w:sz w:val="28"/>
      <w:lang w:eastAsia="en-US" w:bidi="en-US"/>
    </w:rPr>
  </w:style>
  <w:style w:type="paragraph" w:customStyle="1" w:styleId="afff3">
    <w:name w:val="小节标题"/>
    <w:basedOn w:val="a1"/>
    <w:next w:val="a1"/>
    <w:qFormat/>
    <w:rsid w:val="00395332"/>
    <w:pPr>
      <w:widowControl/>
      <w:spacing w:before="175" w:after="102" w:line="997" w:lineRule="atLeast"/>
      <w:jc w:val="left"/>
      <w:textAlignment w:val="baseline"/>
    </w:pPr>
    <w:rPr>
      <w:rFonts w:ascii="Calibri" w:eastAsia="黑体" w:hAnsi="Calibri"/>
      <w:color w:val="000000"/>
      <w:kern w:val="0"/>
      <w:sz w:val="24"/>
      <w:szCs w:val="20"/>
      <w:u w:color="000000"/>
      <w:lang w:eastAsia="en-US" w:bidi="en-US"/>
    </w:rPr>
  </w:style>
  <w:style w:type="paragraph" w:customStyle="1" w:styleId="TOCHeading1">
    <w:name w:val="TOC Heading1"/>
    <w:basedOn w:val="1"/>
    <w:next w:val="a1"/>
    <w:semiHidden/>
    <w:qFormat/>
    <w:rsid w:val="0039533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lang w:eastAsia="ja-JP" w:bidi="en-US"/>
    </w:rPr>
  </w:style>
  <w:style w:type="paragraph" w:customStyle="1" w:styleId="2h2H2h2h2appAHeader2Level2Headheading2l2">
    <w:name w:val="样式 标题 2节h2H2h:2h:2appAHeader 2Level 2 Headheading 2l2..."/>
    <w:basedOn w:val="2"/>
    <w:qFormat/>
    <w:rsid w:val="00395332"/>
    <w:pPr>
      <w:keepLines/>
      <w:numPr>
        <w:ilvl w:val="0"/>
        <w:numId w:val="8"/>
      </w:numPr>
      <w:tabs>
        <w:tab w:val="clear" w:pos="998"/>
      </w:tabs>
      <w:spacing w:before="160" w:after="160" w:line="360" w:lineRule="auto"/>
      <w:jc w:val="center"/>
    </w:pPr>
    <w:rPr>
      <w:rFonts w:ascii="宋体" w:hAnsi="宋体" w:cs="宋体"/>
      <w:kern w:val="0"/>
      <w:sz w:val="24"/>
      <w:szCs w:val="20"/>
      <w:lang w:eastAsia="en-US" w:bidi="en-US"/>
    </w:rPr>
  </w:style>
  <w:style w:type="paragraph" w:customStyle="1" w:styleId="3h3heading3TOCh31h32h3hH3Kop3Vl3Level3Head">
    <w:name w:val="样式 标题 3h3heading 3TOCh31h32h:3hH3Kop 3Vl3Level 3 Head..."/>
    <w:basedOn w:val="3"/>
    <w:qFormat/>
    <w:rsid w:val="00395332"/>
    <w:pPr>
      <w:keepLines/>
      <w:numPr>
        <w:ilvl w:val="0"/>
        <w:numId w:val="9"/>
      </w:numPr>
      <w:spacing w:before="100"/>
    </w:pPr>
    <w:rPr>
      <w:rFonts w:ascii="Cambria" w:hAnsi="Cambria" w:cs="宋体"/>
      <w:kern w:val="0"/>
      <w:szCs w:val="20"/>
      <w:lang w:eastAsia="en-US" w:bidi="en-US"/>
    </w:rPr>
  </w:style>
  <w:style w:type="paragraph" w:customStyle="1" w:styleId="1b">
    <w:name w:val="无间隔1"/>
    <w:link w:val="Char"/>
    <w:uiPriority w:val="1"/>
    <w:qFormat/>
    <w:rsid w:val="00395332"/>
    <w:rPr>
      <w:rFonts w:ascii="Calibri" w:hAnsi="Calibri"/>
      <w:sz w:val="22"/>
      <w:szCs w:val="22"/>
      <w:lang w:eastAsia="en-US" w:bidi="en-US"/>
    </w:rPr>
  </w:style>
  <w:style w:type="paragraph" w:customStyle="1" w:styleId="1c">
    <w:name w:val="列出段落1"/>
    <w:basedOn w:val="a1"/>
    <w:uiPriority w:val="34"/>
    <w:qFormat/>
    <w:rsid w:val="00395332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4"/>
      <w:szCs w:val="22"/>
      <w:lang w:eastAsia="en-US" w:bidi="en-US"/>
    </w:rPr>
  </w:style>
  <w:style w:type="paragraph" w:customStyle="1" w:styleId="1d">
    <w:name w:val="引用1"/>
    <w:basedOn w:val="a1"/>
    <w:next w:val="a1"/>
    <w:link w:val="Char0"/>
    <w:uiPriority w:val="29"/>
    <w:qFormat/>
    <w:rsid w:val="00395332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4"/>
      <w:szCs w:val="22"/>
      <w:lang w:eastAsia="en-US" w:bidi="en-US"/>
    </w:rPr>
  </w:style>
  <w:style w:type="paragraph" w:customStyle="1" w:styleId="1e">
    <w:name w:val="明显引用1"/>
    <w:basedOn w:val="a1"/>
    <w:next w:val="a1"/>
    <w:link w:val="Char1"/>
    <w:uiPriority w:val="30"/>
    <w:qFormat/>
    <w:rsid w:val="00395332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kern w:val="0"/>
      <w:sz w:val="24"/>
      <w:szCs w:val="22"/>
      <w:lang w:eastAsia="en-US" w:bidi="en-US"/>
    </w:rPr>
  </w:style>
  <w:style w:type="paragraph" w:customStyle="1" w:styleId="TOC10">
    <w:name w:val="TOC 标题1"/>
    <w:basedOn w:val="1"/>
    <w:next w:val="a1"/>
    <w:uiPriority w:val="39"/>
    <w:qFormat/>
    <w:rsid w:val="00395332"/>
    <w:pPr>
      <w:keepLines/>
      <w:numPr>
        <w:numId w:val="0"/>
      </w:numPr>
      <w:spacing w:before="480" w:line="480" w:lineRule="auto"/>
      <w:jc w:val="center"/>
      <w:outlineLvl w:val="9"/>
    </w:pPr>
    <w:rPr>
      <w:rFonts w:ascii="Cambria" w:hAnsi="Cambria"/>
      <w:bCs/>
      <w:sz w:val="28"/>
      <w:lang w:eastAsia="en-US" w:bidi="en-US"/>
    </w:rPr>
  </w:style>
  <w:style w:type="paragraph" w:customStyle="1" w:styleId="afff4">
    <w:name w:val="规范正文"/>
    <w:basedOn w:val="a1"/>
    <w:qFormat/>
    <w:rsid w:val="00395332"/>
    <w:pPr>
      <w:adjustRightInd w:val="0"/>
      <w:spacing w:after="200" w:line="276" w:lineRule="auto"/>
      <w:ind w:left="482"/>
    </w:pPr>
    <w:rPr>
      <w:kern w:val="0"/>
      <w:sz w:val="24"/>
      <w:szCs w:val="20"/>
      <w:lang w:eastAsia="en-US" w:bidi="en-US"/>
    </w:rPr>
  </w:style>
  <w:style w:type="paragraph" w:customStyle="1" w:styleId="NoSpacing1">
    <w:name w:val="No Spacing1"/>
    <w:link w:val="NoSpacingChar"/>
    <w:qFormat/>
    <w:rsid w:val="00395332"/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1"/>
    <w:qFormat/>
    <w:rsid w:val="00395332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1"/>
    <w:qFormat/>
    <w:rsid w:val="00395332"/>
    <w:pPr>
      <w:adjustRightInd w:val="0"/>
      <w:spacing w:line="360" w:lineRule="atLeast"/>
      <w:jc w:val="left"/>
      <w:textAlignment w:val="baseline"/>
    </w:pPr>
  </w:style>
  <w:style w:type="paragraph" w:customStyle="1" w:styleId="p0">
    <w:name w:val="p0"/>
    <w:basedOn w:val="a1"/>
    <w:qFormat/>
    <w:rsid w:val="00395332"/>
    <w:pPr>
      <w:widowControl/>
    </w:pPr>
    <w:rPr>
      <w:kern w:val="0"/>
      <w:szCs w:val="21"/>
    </w:rPr>
  </w:style>
  <w:style w:type="paragraph" w:customStyle="1" w:styleId="CharCharCharCharCharChar">
    <w:name w:val="Char Char Char Char Char Char"/>
    <w:basedOn w:val="a1"/>
    <w:qFormat/>
    <w:rsid w:val="00395332"/>
  </w:style>
  <w:style w:type="paragraph" w:customStyle="1" w:styleId="CharCharCharCharCharCharCharCharCharCharCharCharCharChar">
    <w:name w:val="Char Char Char Char Char Char Char Char Char Char Char Char Char Char"/>
    <w:basedOn w:val="a1"/>
    <w:qFormat/>
    <w:rsid w:val="00395332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2">
    <w:name w:val="Char"/>
    <w:basedOn w:val="a1"/>
    <w:qFormat/>
    <w:rsid w:val="00395332"/>
  </w:style>
  <w:style w:type="paragraph" w:customStyle="1" w:styleId="NN">
    <w:name w:val="NN"/>
    <w:basedOn w:val="a1"/>
    <w:qFormat/>
    <w:rsid w:val="00395332"/>
    <w:pPr>
      <w:tabs>
        <w:tab w:val="left" w:pos="1080"/>
      </w:tabs>
      <w:autoSpaceDE w:val="0"/>
      <w:autoSpaceDN w:val="0"/>
      <w:adjustRightInd w:val="0"/>
      <w:spacing w:before="60" w:after="60" w:line="360" w:lineRule="atLeast"/>
      <w:ind w:left="1134"/>
    </w:pPr>
    <w:rPr>
      <w:rFonts w:ascii="宋体"/>
      <w:kern w:val="0"/>
      <w:sz w:val="24"/>
      <w:szCs w:val="20"/>
    </w:rPr>
  </w:style>
  <w:style w:type="paragraph" w:customStyle="1" w:styleId="43">
    <w:name w:val="+标题4"/>
    <w:basedOn w:val="4"/>
    <w:qFormat/>
    <w:rsid w:val="00395332"/>
    <w:pPr>
      <w:keepLines/>
      <w:widowControl w:val="0"/>
      <w:numPr>
        <w:numId w:val="0"/>
      </w:numPr>
      <w:tabs>
        <w:tab w:val="clear" w:pos="0"/>
        <w:tab w:val="clear" w:pos="864"/>
        <w:tab w:val="left" w:pos="435"/>
      </w:tabs>
      <w:spacing w:before="0" w:line="360" w:lineRule="auto"/>
      <w:ind w:left="435" w:hanging="435"/>
      <w:jc w:val="both"/>
    </w:pPr>
    <w:rPr>
      <w:rFonts w:ascii="Arial Unicode MS" w:hAnsi="Arial Unicode MS"/>
      <w:sz w:val="21"/>
      <w:szCs w:val="21"/>
    </w:rPr>
  </w:style>
  <w:style w:type="paragraph" w:customStyle="1" w:styleId="111">
    <w:name w:val="无间隔11"/>
    <w:qFormat/>
    <w:rsid w:val="00395332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">
    <w:name w:val="Char Char Char Char"/>
    <w:basedOn w:val="a1"/>
    <w:next w:val="a1"/>
    <w:qFormat/>
    <w:rsid w:val="00395332"/>
    <w:pPr>
      <w:spacing w:line="360" w:lineRule="auto"/>
      <w:ind w:left="420"/>
      <w:textAlignment w:val="baseline"/>
    </w:pPr>
  </w:style>
  <w:style w:type="paragraph" w:customStyle="1" w:styleId="afff5">
    <w:name w:val="标书正文"/>
    <w:basedOn w:val="a1"/>
    <w:link w:val="CharChar"/>
    <w:qFormat/>
    <w:rsid w:val="00395332"/>
    <w:pPr>
      <w:tabs>
        <w:tab w:val="left" w:pos="1701"/>
        <w:tab w:val="left" w:pos="4500"/>
      </w:tabs>
      <w:overflowPunct w:val="0"/>
      <w:topLinePunct/>
      <w:spacing w:after="120" w:line="360" w:lineRule="auto"/>
      <w:ind w:firstLineChars="200" w:firstLine="420"/>
    </w:pPr>
    <w:rPr>
      <w:color w:val="000000"/>
      <w:szCs w:val="28"/>
    </w:rPr>
  </w:style>
  <w:style w:type="paragraph" w:customStyle="1" w:styleId="afff6">
    <w:name w:val="仪表参数"/>
    <w:basedOn w:val="afff5"/>
    <w:link w:val="CharChar0"/>
    <w:qFormat/>
    <w:rsid w:val="00395332"/>
    <w:pPr>
      <w:tabs>
        <w:tab w:val="clear" w:pos="1701"/>
        <w:tab w:val="clear" w:pos="4500"/>
        <w:tab w:val="left" w:pos="879"/>
      </w:tabs>
      <w:ind w:left="840" w:firstLineChars="0" w:firstLine="0"/>
    </w:pPr>
    <w:rPr>
      <w:color w:val="auto"/>
      <w:kern w:val="0"/>
      <w:sz w:val="20"/>
      <w:szCs w:val="18"/>
    </w:rPr>
  </w:style>
  <w:style w:type="paragraph" w:customStyle="1" w:styleId="Default">
    <w:name w:val="Default"/>
    <w:qFormat/>
    <w:rsid w:val="00395332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NormalnoIndentChar">
    <w:name w:val="Normal_no_Indent Char"/>
    <w:link w:val="NormalnoIndent"/>
    <w:qFormat/>
    <w:rsid w:val="00395332"/>
    <w:rPr>
      <w:rFonts w:ascii="Book Antiqua" w:eastAsia="宋体" w:hAnsi="Book Antiqua"/>
      <w:kern w:val="2"/>
      <w:sz w:val="22"/>
      <w:szCs w:val="24"/>
      <w:lang w:val="en-US" w:eastAsia="zh-CN" w:bidi="ar-SA"/>
    </w:rPr>
  </w:style>
  <w:style w:type="character" w:customStyle="1" w:styleId="12">
    <w:name w:val="标题 1 字符"/>
    <w:link w:val="1"/>
    <w:qFormat/>
    <w:rsid w:val="00395332"/>
    <w:rPr>
      <w:rFonts w:ascii="Book Antiqua" w:hAnsi="Book Antiqua"/>
      <w:b/>
      <w:sz w:val="32"/>
      <w:szCs w:val="28"/>
    </w:rPr>
  </w:style>
  <w:style w:type="character" w:customStyle="1" w:styleId="21">
    <w:name w:val="标题 2 字符"/>
    <w:link w:val="2"/>
    <w:qFormat/>
    <w:rsid w:val="00395332"/>
    <w:rPr>
      <w:rFonts w:ascii="Book Antiqua" w:hAnsi="Book Antiqua"/>
      <w:b/>
      <w:bCs/>
      <w:iCs/>
      <w:kern w:val="2"/>
      <w:sz w:val="30"/>
      <w:szCs w:val="28"/>
    </w:rPr>
  </w:style>
  <w:style w:type="character" w:customStyle="1" w:styleId="30">
    <w:name w:val="标题 3 字符"/>
    <w:link w:val="3"/>
    <w:qFormat/>
    <w:rsid w:val="00395332"/>
    <w:rPr>
      <w:rFonts w:ascii="Book Antiqua" w:hAnsi="Book Antiqua"/>
      <w:b/>
      <w:bCs/>
      <w:kern w:val="2"/>
      <w:sz w:val="24"/>
      <w:szCs w:val="26"/>
    </w:rPr>
  </w:style>
  <w:style w:type="character" w:customStyle="1" w:styleId="40">
    <w:name w:val="标题 4 字符"/>
    <w:link w:val="4"/>
    <w:qFormat/>
    <w:rsid w:val="00395332"/>
    <w:rPr>
      <w:rFonts w:ascii="Book Antiqua" w:hAnsi="Book Antiqua"/>
      <w:b/>
      <w:bCs/>
      <w:sz w:val="24"/>
      <w:szCs w:val="28"/>
    </w:rPr>
  </w:style>
  <w:style w:type="character" w:customStyle="1" w:styleId="50">
    <w:name w:val="标题 5 字符"/>
    <w:link w:val="5"/>
    <w:uiPriority w:val="9"/>
    <w:qFormat/>
    <w:rsid w:val="00395332"/>
    <w:rPr>
      <w:rFonts w:ascii="Book Antiqua" w:hAnsi="Book Antiqua"/>
      <w:b/>
      <w:bCs/>
      <w:sz w:val="24"/>
      <w:szCs w:val="28"/>
    </w:rPr>
  </w:style>
  <w:style w:type="character" w:customStyle="1" w:styleId="60">
    <w:name w:val="标题 6 字符"/>
    <w:link w:val="6"/>
    <w:uiPriority w:val="9"/>
    <w:qFormat/>
    <w:rsid w:val="00395332"/>
    <w:rPr>
      <w:rFonts w:ascii="Book Antiqua" w:hAnsi="Book Antiqua"/>
      <w:b/>
      <w:bCs/>
      <w:sz w:val="24"/>
      <w:szCs w:val="28"/>
    </w:rPr>
  </w:style>
  <w:style w:type="character" w:customStyle="1" w:styleId="70">
    <w:name w:val="标题 7 字符"/>
    <w:link w:val="7"/>
    <w:uiPriority w:val="9"/>
    <w:qFormat/>
    <w:rsid w:val="00395332"/>
    <w:rPr>
      <w:b/>
      <w:kern w:val="2"/>
      <w:sz w:val="24"/>
    </w:rPr>
  </w:style>
  <w:style w:type="character" w:customStyle="1" w:styleId="80">
    <w:name w:val="标题 8 字符"/>
    <w:link w:val="8"/>
    <w:uiPriority w:val="9"/>
    <w:qFormat/>
    <w:rsid w:val="00395332"/>
    <w:rPr>
      <w:rFonts w:ascii="Arial" w:eastAsia="黑体" w:hAnsi="Arial"/>
      <w:kern w:val="2"/>
      <w:sz w:val="24"/>
    </w:rPr>
  </w:style>
  <w:style w:type="character" w:customStyle="1" w:styleId="90">
    <w:name w:val="标题 9 字符"/>
    <w:link w:val="9"/>
    <w:uiPriority w:val="9"/>
    <w:qFormat/>
    <w:rsid w:val="00395332"/>
    <w:rPr>
      <w:rFonts w:ascii="Arial" w:eastAsia="黑体" w:hAnsi="Arial"/>
      <w:kern w:val="2"/>
      <w:sz w:val="21"/>
    </w:rPr>
  </w:style>
  <w:style w:type="character" w:customStyle="1" w:styleId="af7">
    <w:name w:val="页眉 字符"/>
    <w:link w:val="af6"/>
    <w:uiPriority w:val="99"/>
    <w:qFormat/>
    <w:rsid w:val="00395332"/>
    <w:rPr>
      <w:b/>
      <w:sz w:val="21"/>
      <w:szCs w:val="24"/>
    </w:rPr>
  </w:style>
  <w:style w:type="character" w:customStyle="1" w:styleId="1CharChar">
    <w:name w:val="1级项目编号 Char Char"/>
    <w:link w:val="11"/>
    <w:qFormat/>
    <w:rsid w:val="00395332"/>
    <w:rPr>
      <w:bCs/>
      <w:sz w:val="24"/>
      <w:szCs w:val="24"/>
    </w:rPr>
  </w:style>
  <w:style w:type="character" w:customStyle="1" w:styleId="af5">
    <w:name w:val="页脚 字符"/>
    <w:link w:val="af4"/>
    <w:uiPriority w:val="99"/>
    <w:qFormat/>
    <w:rsid w:val="00395332"/>
    <w:rPr>
      <w:rFonts w:ascii="Book Antiqua" w:hAnsi="Book Antiqua"/>
      <w:kern w:val="2"/>
      <w:sz w:val="18"/>
      <w:szCs w:val="18"/>
    </w:rPr>
  </w:style>
  <w:style w:type="character" w:customStyle="1" w:styleId="ab">
    <w:name w:val="文档结构图 字符"/>
    <w:link w:val="aa"/>
    <w:semiHidden/>
    <w:qFormat/>
    <w:rsid w:val="00395332"/>
    <w:rPr>
      <w:kern w:val="2"/>
      <w:sz w:val="21"/>
      <w:szCs w:val="24"/>
      <w:shd w:val="clear" w:color="auto" w:fill="000080"/>
    </w:rPr>
  </w:style>
  <w:style w:type="character" w:customStyle="1" w:styleId="23">
    <w:name w:val="正文文本缩进 2 字符"/>
    <w:link w:val="22"/>
    <w:qFormat/>
    <w:rsid w:val="00395332"/>
    <w:rPr>
      <w:kern w:val="2"/>
      <w:sz w:val="21"/>
      <w:szCs w:val="24"/>
    </w:rPr>
  </w:style>
  <w:style w:type="character" w:customStyle="1" w:styleId="af0">
    <w:name w:val="纯文本 字符"/>
    <w:link w:val="af"/>
    <w:qFormat/>
    <w:locked/>
    <w:rsid w:val="00395332"/>
    <w:rPr>
      <w:rFonts w:ascii="宋体" w:hAnsi="Courier New" w:cs="Courier New"/>
      <w:kern w:val="2"/>
      <w:sz w:val="21"/>
      <w:szCs w:val="21"/>
    </w:rPr>
  </w:style>
  <w:style w:type="character" w:customStyle="1" w:styleId="ad">
    <w:name w:val="正文文本缩进 字符"/>
    <w:link w:val="ac"/>
    <w:qFormat/>
    <w:rsid w:val="00395332"/>
    <w:rPr>
      <w:kern w:val="2"/>
      <w:sz w:val="21"/>
      <w:szCs w:val="24"/>
    </w:rPr>
  </w:style>
  <w:style w:type="character" w:customStyle="1" w:styleId="a8">
    <w:name w:val="正文文本 字符"/>
    <w:link w:val="a7"/>
    <w:qFormat/>
    <w:rsid w:val="00395332"/>
    <w:rPr>
      <w:kern w:val="2"/>
      <w:sz w:val="21"/>
      <w:szCs w:val="24"/>
    </w:rPr>
  </w:style>
  <w:style w:type="character" w:customStyle="1" w:styleId="1f">
    <w:name w:val="访问过的超链接1"/>
    <w:qFormat/>
    <w:rsid w:val="00395332"/>
    <w:rPr>
      <w:color w:val="800080"/>
      <w:u w:val="single"/>
    </w:rPr>
  </w:style>
  <w:style w:type="character" w:customStyle="1" w:styleId="33">
    <w:name w:val="正文文本缩进 3 字符"/>
    <w:link w:val="32"/>
    <w:qFormat/>
    <w:rsid w:val="00395332"/>
    <w:rPr>
      <w:kern w:val="2"/>
      <w:sz w:val="16"/>
      <w:szCs w:val="16"/>
    </w:rPr>
  </w:style>
  <w:style w:type="character" w:customStyle="1" w:styleId="af3">
    <w:name w:val="批注框文本 字符"/>
    <w:link w:val="af2"/>
    <w:semiHidden/>
    <w:qFormat/>
    <w:rsid w:val="00395332"/>
    <w:rPr>
      <w:kern w:val="2"/>
      <w:sz w:val="16"/>
      <w:szCs w:val="16"/>
    </w:rPr>
  </w:style>
  <w:style w:type="character" w:customStyle="1" w:styleId="2Char">
    <w:name w:val="正文缩进2 Char"/>
    <w:qFormat/>
    <w:rsid w:val="00395332"/>
    <w:rPr>
      <w:rFonts w:ascii="Book Antiqua" w:eastAsia="宋体" w:hAnsi="Book Antiqua"/>
      <w:kern w:val="2"/>
      <w:sz w:val="22"/>
      <w:szCs w:val="24"/>
      <w:lang w:val="en-US" w:eastAsia="zh-CN" w:bidi="ar-SA"/>
    </w:rPr>
  </w:style>
  <w:style w:type="character" w:customStyle="1" w:styleId="AltXChar">
    <w:name w:val="Alt+X Char"/>
    <w:qFormat/>
    <w:rsid w:val="00395332"/>
    <w:rPr>
      <w:rFonts w:eastAsia="宋体"/>
      <w:kern w:val="2"/>
      <w:sz w:val="21"/>
      <w:lang w:val="en-US" w:eastAsia="zh-CN" w:bidi="ar-SA"/>
    </w:rPr>
  </w:style>
  <w:style w:type="character" w:customStyle="1" w:styleId="Char3">
    <w:name w:val="图表标题 Char"/>
    <w:qFormat/>
    <w:rsid w:val="00395332"/>
    <w:rPr>
      <w:rFonts w:ascii="Book Antiqua" w:eastAsia="宋体" w:hAnsi="Book Antiqua" w:cs="Arial"/>
      <w:b/>
      <w:kern w:val="2"/>
      <w:sz w:val="21"/>
      <w:szCs w:val="22"/>
      <w:lang w:val="en-US" w:eastAsia="zh-CN" w:bidi="ar-SA"/>
    </w:rPr>
  </w:style>
  <w:style w:type="character" w:customStyle="1" w:styleId="afff7">
    <w:name w:val="页眉公司"/>
    <w:qFormat/>
    <w:rsid w:val="00395332"/>
    <w:rPr>
      <w:rFonts w:eastAsia="楷体_GB2312"/>
      <w:b/>
      <w:bCs/>
      <w:color w:val="000080"/>
      <w:w w:val="130"/>
      <w:sz w:val="18"/>
      <w:szCs w:val="18"/>
    </w:rPr>
  </w:style>
  <w:style w:type="character" w:customStyle="1" w:styleId="afd">
    <w:name w:val="标题 字符"/>
    <w:link w:val="afc"/>
    <w:qFormat/>
    <w:rsid w:val="0039533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f8">
    <w:name w:val="标题二"/>
    <w:qFormat/>
    <w:rsid w:val="00395332"/>
    <w:rPr>
      <w:rFonts w:eastAsia="宋体"/>
      <w:b/>
      <w:sz w:val="24"/>
    </w:rPr>
  </w:style>
  <w:style w:type="character" w:customStyle="1" w:styleId="Char">
    <w:name w:val="无间隔 Char"/>
    <w:link w:val="1b"/>
    <w:uiPriority w:val="1"/>
    <w:qFormat/>
    <w:rsid w:val="00395332"/>
    <w:rPr>
      <w:rFonts w:ascii="Calibri" w:hAnsi="Calibri"/>
      <w:sz w:val="22"/>
      <w:szCs w:val="22"/>
      <w:lang w:eastAsia="en-US" w:bidi="en-US"/>
    </w:rPr>
  </w:style>
  <w:style w:type="character" w:customStyle="1" w:styleId="af9">
    <w:name w:val="副标题 字符"/>
    <w:link w:val="af8"/>
    <w:uiPriority w:val="11"/>
    <w:qFormat/>
    <w:rsid w:val="00395332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Char0">
    <w:name w:val="引用 Char"/>
    <w:link w:val="1d"/>
    <w:uiPriority w:val="29"/>
    <w:qFormat/>
    <w:rsid w:val="00395332"/>
    <w:rPr>
      <w:rFonts w:ascii="Calibri" w:hAnsi="Calibri"/>
      <w:i/>
      <w:iCs/>
      <w:color w:val="000000"/>
      <w:sz w:val="24"/>
      <w:szCs w:val="22"/>
      <w:lang w:eastAsia="en-US" w:bidi="en-US"/>
    </w:rPr>
  </w:style>
  <w:style w:type="character" w:customStyle="1" w:styleId="Char1">
    <w:name w:val="明显引用 Char"/>
    <w:link w:val="1e"/>
    <w:uiPriority w:val="30"/>
    <w:qFormat/>
    <w:rsid w:val="00395332"/>
    <w:rPr>
      <w:rFonts w:ascii="Calibri" w:hAnsi="Calibri"/>
      <w:b/>
      <w:bCs/>
      <w:i/>
      <w:iCs/>
      <w:color w:val="4F81BD"/>
      <w:sz w:val="24"/>
      <w:szCs w:val="22"/>
      <w:lang w:eastAsia="en-US" w:bidi="en-US"/>
    </w:rPr>
  </w:style>
  <w:style w:type="character" w:customStyle="1" w:styleId="1f0">
    <w:name w:val="不明显强调1"/>
    <w:uiPriority w:val="19"/>
    <w:qFormat/>
    <w:rsid w:val="00395332"/>
    <w:rPr>
      <w:i/>
      <w:iCs/>
      <w:color w:val="808080"/>
    </w:rPr>
  </w:style>
  <w:style w:type="character" w:customStyle="1" w:styleId="1f1">
    <w:name w:val="明显强调1"/>
    <w:uiPriority w:val="21"/>
    <w:qFormat/>
    <w:rsid w:val="00395332"/>
    <w:rPr>
      <w:b/>
      <w:bCs/>
      <w:i/>
      <w:iCs/>
      <w:color w:val="4F81BD"/>
    </w:rPr>
  </w:style>
  <w:style w:type="character" w:customStyle="1" w:styleId="1f2">
    <w:name w:val="不明显参考1"/>
    <w:uiPriority w:val="31"/>
    <w:qFormat/>
    <w:rsid w:val="00395332"/>
    <w:rPr>
      <w:smallCaps/>
      <w:color w:val="C0504D"/>
      <w:u w:val="single"/>
    </w:rPr>
  </w:style>
  <w:style w:type="character" w:customStyle="1" w:styleId="1f3">
    <w:name w:val="明显参考1"/>
    <w:uiPriority w:val="32"/>
    <w:qFormat/>
    <w:rsid w:val="00395332"/>
    <w:rPr>
      <w:b/>
      <w:bCs/>
      <w:smallCaps/>
      <w:color w:val="C0504D"/>
      <w:spacing w:val="5"/>
      <w:u w:val="single"/>
    </w:rPr>
  </w:style>
  <w:style w:type="character" w:customStyle="1" w:styleId="1f4">
    <w:name w:val="书籍标题1"/>
    <w:uiPriority w:val="33"/>
    <w:qFormat/>
    <w:rsid w:val="00395332"/>
    <w:rPr>
      <w:b/>
      <w:bCs/>
      <w:smallCaps/>
      <w:spacing w:val="5"/>
    </w:rPr>
  </w:style>
  <w:style w:type="character" w:customStyle="1" w:styleId="NoSpacingChar">
    <w:name w:val="No Spacing Char"/>
    <w:link w:val="NoSpacing1"/>
    <w:qFormat/>
    <w:locked/>
    <w:rsid w:val="00395332"/>
    <w:rPr>
      <w:rFonts w:ascii="Calibri" w:hAnsi="Calibri"/>
      <w:sz w:val="22"/>
      <w:szCs w:val="22"/>
      <w:lang w:bidi="ar-SA"/>
    </w:rPr>
  </w:style>
  <w:style w:type="character" w:customStyle="1" w:styleId="CharChar7">
    <w:name w:val="Char Char7"/>
    <w:qFormat/>
    <w:rsid w:val="00395332"/>
    <w:rPr>
      <w:rFonts w:ascii="昆仑仿宋" w:eastAsia="昆仑仿宋" w:hAnsi="昆仑仿宋" w:cs="昆仑仿宋"/>
      <w:b/>
      <w:bCs/>
      <w:kern w:val="44"/>
      <w:sz w:val="44"/>
      <w:szCs w:val="44"/>
      <w:lang w:val="en-US" w:eastAsia="zh-CN" w:bidi="ar-SA"/>
    </w:rPr>
  </w:style>
  <w:style w:type="character" w:customStyle="1" w:styleId="CharChar3">
    <w:name w:val="Char Char3"/>
    <w:qFormat/>
    <w:rsid w:val="00395332"/>
    <w:rPr>
      <w:rFonts w:ascii="昆仑仿宋" w:eastAsia="昆仑仿宋" w:hAnsi="昆仑仿宋" w:cs="昆仑仿宋"/>
      <w:b/>
      <w:bCs/>
      <w:kern w:val="2"/>
      <w:sz w:val="32"/>
      <w:szCs w:val="32"/>
      <w:lang w:val="en-US" w:eastAsia="zh-CN" w:bidi="ar-SA"/>
    </w:rPr>
  </w:style>
  <w:style w:type="character" w:customStyle="1" w:styleId="apple-style-span">
    <w:name w:val="apple-style-span"/>
    <w:qFormat/>
    <w:rsid w:val="00395332"/>
    <w:rPr>
      <w:rFonts w:cs="Times New Roman"/>
    </w:rPr>
  </w:style>
  <w:style w:type="character" w:customStyle="1" w:styleId="CharChar1">
    <w:name w:val="Char Char1"/>
    <w:qFormat/>
    <w:rsid w:val="00395332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sid w:val="00395332"/>
    <w:rPr>
      <w:rFonts w:eastAsia="Times New Roman" w:cs="昆仑仿宋"/>
      <w:b/>
      <w:bCs/>
      <w:kern w:val="2"/>
      <w:sz w:val="32"/>
      <w:szCs w:val="32"/>
      <w:lang w:val="en-US" w:eastAsia="zh-CN" w:bidi="ar-SA"/>
    </w:rPr>
  </w:style>
  <w:style w:type="character" w:customStyle="1" w:styleId="CharChar2">
    <w:name w:val="Char Char2"/>
    <w:qFormat/>
    <w:rsid w:val="00395332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qFormat/>
    <w:rsid w:val="00395332"/>
    <w:rPr>
      <w:rFonts w:eastAsia="宋体" w:cs="Times New Roman"/>
      <w:b/>
      <w:kern w:val="44"/>
      <w:sz w:val="28"/>
      <w:lang w:val="en-US" w:eastAsia="zh-CN" w:bidi="ar-SA"/>
    </w:rPr>
  </w:style>
  <w:style w:type="character" w:customStyle="1" w:styleId="CharChar6">
    <w:name w:val="Char Char6"/>
    <w:qFormat/>
    <w:rsid w:val="00395332"/>
    <w:rPr>
      <w:rFonts w:eastAsia="Times New Roman" w:cs="昆仑仿宋"/>
      <w:b/>
      <w:bCs/>
      <w:kern w:val="2"/>
      <w:sz w:val="32"/>
      <w:szCs w:val="32"/>
      <w:lang w:val="en-US" w:eastAsia="zh-CN" w:bidi="ar-SA"/>
    </w:rPr>
  </w:style>
  <w:style w:type="character" w:customStyle="1" w:styleId="apple-converted-space">
    <w:name w:val="apple-converted-space"/>
    <w:qFormat/>
    <w:rsid w:val="00395332"/>
    <w:rPr>
      <w:rFonts w:cs="Times New Roman"/>
    </w:rPr>
  </w:style>
  <w:style w:type="character" w:customStyle="1" w:styleId="001">
    <w:name w:val="样式标题001"/>
    <w:qFormat/>
    <w:rsid w:val="00395332"/>
    <w:rPr>
      <w:rFonts w:ascii="宋体" w:hAnsi="宋体"/>
      <w:b/>
      <w:bCs/>
      <w:sz w:val="32"/>
    </w:rPr>
  </w:style>
  <w:style w:type="character" w:customStyle="1" w:styleId="002">
    <w:name w:val="样式标题002"/>
    <w:qFormat/>
    <w:rsid w:val="00395332"/>
    <w:rPr>
      <w:rFonts w:ascii="宋体" w:hAnsi="宋体"/>
      <w:b/>
      <w:bCs/>
      <w:sz w:val="28"/>
    </w:rPr>
  </w:style>
  <w:style w:type="character" w:customStyle="1" w:styleId="CharChar">
    <w:name w:val="标书正文 Char Char"/>
    <w:link w:val="afff5"/>
    <w:qFormat/>
    <w:rsid w:val="00395332"/>
    <w:rPr>
      <w:color w:val="000000"/>
      <w:kern w:val="2"/>
      <w:sz w:val="21"/>
      <w:szCs w:val="28"/>
    </w:rPr>
  </w:style>
  <w:style w:type="character" w:customStyle="1" w:styleId="CharChar0">
    <w:name w:val="仪表参数 Char Char"/>
    <w:link w:val="afff6"/>
    <w:qFormat/>
    <w:rsid w:val="00395332"/>
    <w:rPr>
      <w:szCs w:val="18"/>
    </w:rPr>
  </w:style>
  <w:style w:type="character" w:customStyle="1" w:styleId="bdsnopic">
    <w:name w:val="bds_nopic"/>
    <w:basedOn w:val="a3"/>
    <w:qFormat/>
    <w:rsid w:val="00395332"/>
  </w:style>
  <w:style w:type="character" w:customStyle="1" w:styleId="bdsmore">
    <w:name w:val="bds_more"/>
    <w:basedOn w:val="a3"/>
    <w:qFormat/>
    <w:rsid w:val="00395332"/>
  </w:style>
  <w:style w:type="character" w:customStyle="1" w:styleId="bdsmore1">
    <w:name w:val="bds_more1"/>
    <w:qFormat/>
    <w:rsid w:val="00395332"/>
    <w:rPr>
      <w:rFonts w:ascii="宋体" w:eastAsia="宋体" w:hAnsi="宋体" w:cs="宋体" w:hint="eastAsia"/>
    </w:rPr>
  </w:style>
  <w:style w:type="character" w:customStyle="1" w:styleId="bdsmore2">
    <w:name w:val="bds_more2"/>
    <w:basedOn w:val="a3"/>
    <w:qFormat/>
    <w:rsid w:val="00395332"/>
  </w:style>
  <w:style w:type="paragraph" w:styleId="afff9">
    <w:name w:val="List Paragraph"/>
    <w:basedOn w:val="a1"/>
    <w:uiPriority w:val="34"/>
    <w:unhideWhenUsed/>
    <w:qFormat/>
    <w:rsid w:val="00E1553D"/>
    <w:pPr>
      <w:ind w:firstLineChars="200" w:firstLine="420"/>
    </w:pPr>
  </w:style>
  <w:style w:type="paragraph" w:styleId="afffa">
    <w:name w:val="No Spacing"/>
    <w:uiPriority w:val="1"/>
    <w:qFormat/>
    <w:rsid w:val="009E6ED1"/>
    <w:pPr>
      <w:widowControl w:val="0"/>
      <w:jc w:val="center"/>
    </w:pPr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860;&#37202;&#32592;&#28938;&#25509;&#25216;&#26415;&#26041;&#26696;2019061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啤酒罐焊接技术方案20190618</Template>
  <TotalTime>60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湖北江山技术标书v1.0</dc:title>
  <dc:creator>xb21cn</dc:creator>
  <cp:lastModifiedBy>liu xin</cp:lastModifiedBy>
  <cp:revision>9</cp:revision>
  <cp:lastPrinted>2014-04-10T04:50:00Z</cp:lastPrinted>
  <dcterms:created xsi:type="dcterms:W3CDTF">2020-03-05T06:58:00Z</dcterms:created>
  <dcterms:modified xsi:type="dcterms:W3CDTF">2020-03-05T08:00:00Z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